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507E" w14:textId="76B5A1E1" w:rsidR="00DC68F4" w:rsidRPr="00401B96" w:rsidRDefault="00DC68F4">
      <w:pPr>
        <w:rPr>
          <w:rFonts w:ascii="ＭＳ 明朝" w:eastAsia="ＭＳ 明朝" w:hAnsi="ＭＳ 明朝" w:cs="ＭＳ Ｐゴシック"/>
          <w:b/>
          <w:bCs/>
          <w:color w:val="000000"/>
          <w:kern w:val="0"/>
          <w:sz w:val="22"/>
        </w:rPr>
      </w:pPr>
      <w:r w:rsidRPr="007C573A">
        <w:rPr>
          <w:rFonts w:ascii="ＭＳ 明朝" w:eastAsia="ＭＳ 明朝" w:hAnsi="ＭＳ 明朝" w:hint="eastAsia"/>
        </w:rPr>
        <w:t xml:space="preserve">　</w:t>
      </w:r>
      <w:r w:rsidRPr="00401B96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2"/>
        </w:rPr>
        <w:t>申請書</w:t>
      </w:r>
      <w:r w:rsidR="00401B96" w:rsidRPr="00401B96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2"/>
        </w:rPr>
        <w:t>類</w:t>
      </w:r>
      <w:r w:rsidRPr="00401B96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2"/>
        </w:rPr>
        <w:t>チェックリスト</w:t>
      </w:r>
      <w:r w:rsidR="003B302A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2"/>
        </w:rPr>
        <w:t>（指定事項変更）</w:t>
      </w:r>
      <w:r w:rsidRPr="00401B96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2"/>
        </w:rPr>
        <w:t xml:space="preserve">　　</w:t>
      </w:r>
    </w:p>
    <w:p w14:paraId="18E5E158" w14:textId="77777777" w:rsidR="00F40959" w:rsidRDefault="00F40959" w:rsidP="00EC337C">
      <w:pPr>
        <w:wordWrap w:val="0"/>
        <w:spacing w:line="240" w:lineRule="exact"/>
        <w:rPr>
          <w:rFonts w:ascii="ＭＳ 明朝" w:eastAsia="ＭＳ 明朝" w:hAnsi="ＭＳ 明朝" w:cs="ＭＳ Ｐゴシック"/>
          <w:b/>
          <w:bCs/>
          <w:color w:val="000000"/>
          <w:kern w:val="0"/>
          <w:szCs w:val="21"/>
        </w:rPr>
      </w:pPr>
    </w:p>
    <w:p w14:paraId="4602B234" w14:textId="77777777" w:rsidR="00727404" w:rsidRDefault="00DC68F4" w:rsidP="00727404">
      <w:pPr>
        <w:wordWrap w:val="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7C573A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Cs w:val="21"/>
        </w:rPr>
        <w:t xml:space="preserve">　</w:t>
      </w:r>
      <w:r w:rsidRPr="007C573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指定番号</w:t>
      </w:r>
      <w:r w:rsid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:</w:t>
      </w:r>
      <w:r w:rsidRP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="001F11B0" w:rsidRP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</w:t>
      </w:r>
      <w:r w:rsidR="001F11B0" w:rsidRPr="007C573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業者名</w:t>
      </w:r>
      <w:r w:rsidR="001F11B0" w:rsidRP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="00401B96" w:rsidRP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　　</w:t>
      </w:r>
      <w:r w:rsid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　　　</w:t>
      </w:r>
      <w:r w:rsidR="007C26DF">
        <w:rPr>
          <w:rFonts w:ascii="ＭＳ 明朝" w:eastAsia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="00401B96" w:rsidRP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</w:t>
      </w:r>
      <w:r w:rsidR="001F11B0" w:rsidRP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="00401B96" w:rsidRP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="00401B96" w:rsidRPr="00401B96">
        <w:rPr>
          <w:rFonts w:ascii="ＭＳ 明朝" w:eastAsia="ＭＳ 明朝" w:hAnsi="ＭＳ 明朝" w:cs="ＭＳ Ｐゴシック" w:hint="eastAsia"/>
          <w:bCs/>
          <w:color w:val="000000"/>
          <w:kern w:val="0"/>
          <w:szCs w:val="21"/>
          <w:u w:val="single"/>
        </w:rPr>
        <w:t xml:space="preserve">　　　</w:t>
      </w:r>
      <w:r w:rsidR="00401B96" w:rsidRPr="00401B96">
        <w:rPr>
          <w:rFonts w:ascii="ＭＳ 明朝" w:eastAsia="ＭＳ 明朝" w:hAnsi="ＭＳ 明朝" w:cs="ＭＳ Ｐゴシック" w:hint="eastAsia"/>
          <w:bCs/>
          <w:color w:val="000000"/>
          <w:kern w:val="0"/>
          <w:szCs w:val="21"/>
        </w:rPr>
        <w:t>年</w:t>
      </w:r>
      <w:r w:rsidR="00401B96" w:rsidRPr="00401B96">
        <w:rPr>
          <w:rFonts w:ascii="ＭＳ 明朝" w:eastAsia="ＭＳ 明朝" w:hAnsi="ＭＳ 明朝" w:cs="ＭＳ Ｐゴシック" w:hint="eastAsia"/>
          <w:bCs/>
          <w:color w:val="000000"/>
          <w:kern w:val="0"/>
          <w:szCs w:val="21"/>
          <w:u w:val="single"/>
        </w:rPr>
        <w:t xml:space="preserve">　　</w:t>
      </w:r>
      <w:r w:rsidR="00401B96" w:rsidRPr="00401B96">
        <w:rPr>
          <w:rFonts w:ascii="ＭＳ 明朝" w:eastAsia="ＭＳ 明朝" w:hAnsi="ＭＳ 明朝" w:cs="ＭＳ Ｐゴシック" w:hint="eastAsia"/>
          <w:bCs/>
          <w:color w:val="000000"/>
          <w:kern w:val="0"/>
          <w:szCs w:val="21"/>
        </w:rPr>
        <w:t>月</w:t>
      </w:r>
      <w:r w:rsidR="00401B96" w:rsidRPr="00401B96">
        <w:rPr>
          <w:rFonts w:ascii="ＭＳ 明朝" w:eastAsia="ＭＳ 明朝" w:hAnsi="ＭＳ 明朝" w:cs="ＭＳ Ｐゴシック" w:hint="eastAsia"/>
          <w:bCs/>
          <w:color w:val="000000"/>
          <w:kern w:val="0"/>
          <w:szCs w:val="21"/>
          <w:u w:val="single"/>
        </w:rPr>
        <w:t xml:space="preserve">　　</w:t>
      </w:r>
      <w:r w:rsidR="00401B96" w:rsidRPr="00401B96">
        <w:rPr>
          <w:rFonts w:ascii="ＭＳ 明朝" w:eastAsia="ＭＳ 明朝" w:hAnsi="ＭＳ 明朝" w:cs="ＭＳ Ｐゴシック" w:hint="eastAsia"/>
          <w:bCs/>
          <w:color w:val="000000"/>
          <w:kern w:val="0"/>
          <w:szCs w:val="21"/>
        </w:rPr>
        <w:t>日</w:t>
      </w:r>
      <w:r w:rsid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 </w:t>
      </w:r>
    </w:p>
    <w:p w14:paraId="63B455FB" w14:textId="77777777" w:rsidR="001836C8" w:rsidRDefault="001836C8" w:rsidP="00727404">
      <w:pPr>
        <w:wordWrap w:val="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07B486F" w14:textId="0B074A6E" w:rsidR="00EC337C" w:rsidRPr="00DF1F9C" w:rsidRDefault="001836C8" w:rsidP="00DF1F9C">
      <w:pPr>
        <w:wordWrap w:val="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hint="eastAsia"/>
        </w:rPr>
        <w:t>・</w:t>
      </w:r>
      <w:r w:rsidRPr="00DF1F9C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指定事項変更時（変更分のみ）</w:t>
      </w:r>
      <w:r w:rsidR="00EC337C" w:rsidRPr="00DF1F9C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○:必要　―:不必要　</w:t>
      </w:r>
    </w:p>
    <w:tbl>
      <w:tblPr>
        <w:tblpPr w:leftFromText="142" w:rightFromText="142" w:vertAnchor="text" w:horzAnchor="margin" w:tblpXSpec="center" w:tblpY="1"/>
        <w:tblOverlap w:val="never"/>
        <w:tblW w:w="898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496"/>
        <w:gridCol w:w="496"/>
        <w:gridCol w:w="3033"/>
        <w:gridCol w:w="567"/>
        <w:gridCol w:w="567"/>
      </w:tblGrid>
      <w:tr w:rsidR="007D4DC8" w:rsidRPr="00481747" w14:paraId="6D722A37" w14:textId="77777777" w:rsidTr="00D669DE">
        <w:trPr>
          <w:trHeight w:val="284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96B878" w14:textId="77777777" w:rsidR="007D4DC8" w:rsidRPr="003D1C0E" w:rsidRDefault="007D4DC8" w:rsidP="007D4DC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3D1C0E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提出書類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2FAE08" w14:textId="77777777" w:rsidR="007D4DC8" w:rsidRPr="003D1C0E" w:rsidRDefault="007D4DC8" w:rsidP="007D4DC8">
            <w:pPr>
              <w:widowControl/>
              <w:spacing w:line="240" w:lineRule="exact"/>
              <w:ind w:leftChars="-42" w:left="-88" w:rightChars="-34" w:right="-71"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3D1C0E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法人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344BF5" w14:textId="77777777" w:rsidR="007D4DC8" w:rsidRPr="003D1C0E" w:rsidRDefault="007D4DC8" w:rsidP="007D4DC8">
            <w:pPr>
              <w:widowControl/>
              <w:spacing w:line="240" w:lineRule="exact"/>
              <w:ind w:leftChars="-42" w:left="-88" w:rightChars="-34" w:right="-71"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3D1C0E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個人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52FB26" w14:textId="77777777" w:rsidR="007D4DC8" w:rsidRPr="003D1C0E" w:rsidRDefault="007D4DC8" w:rsidP="007D4DC8">
            <w:pPr>
              <w:widowControl/>
              <w:spacing w:line="240" w:lineRule="exact"/>
              <w:ind w:leftChars="-30" w:left="-63"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3D1C0E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摘　　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9D877" w14:textId="77777777" w:rsidR="007D4DC8" w:rsidRPr="00915B04" w:rsidRDefault="007D4DC8" w:rsidP="00915B04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D669DE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確</w:t>
            </w:r>
            <w:r w:rsidR="00EC337C" w:rsidRPr="00D669DE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  <w:r w:rsidRPr="00D669DE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認</w:t>
            </w:r>
          </w:p>
        </w:tc>
      </w:tr>
      <w:tr w:rsidR="007D4DC8" w:rsidRPr="00481747" w14:paraId="49EE4EA7" w14:textId="77777777" w:rsidTr="00EC337C">
        <w:trPr>
          <w:trHeight w:val="284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A69C7" w14:textId="77777777" w:rsidR="007D4DC8" w:rsidRPr="003D1C0E" w:rsidRDefault="007D4DC8" w:rsidP="007D4DC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8E36B" w14:textId="77777777" w:rsidR="007D4DC8" w:rsidRPr="003D1C0E" w:rsidRDefault="007D4DC8" w:rsidP="007D4DC8">
            <w:pPr>
              <w:widowControl/>
              <w:spacing w:line="240" w:lineRule="exact"/>
              <w:ind w:leftChars="-42" w:left="-88" w:rightChars="-34" w:right="-71"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93778" w14:textId="77777777" w:rsidR="007D4DC8" w:rsidRPr="003D1C0E" w:rsidRDefault="007D4DC8" w:rsidP="007D4DC8">
            <w:pPr>
              <w:widowControl/>
              <w:spacing w:line="240" w:lineRule="exact"/>
              <w:ind w:leftChars="-42" w:left="-88" w:rightChars="-34" w:right="-71"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1C7E5" w14:textId="77777777" w:rsidR="007D4DC8" w:rsidRPr="003D1C0E" w:rsidRDefault="007D4DC8" w:rsidP="007D4DC8">
            <w:pPr>
              <w:widowControl/>
              <w:spacing w:line="240" w:lineRule="exact"/>
              <w:ind w:leftChars="-30" w:left="-63"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E52BE" w14:textId="77777777" w:rsidR="007D4DC8" w:rsidRPr="00915B04" w:rsidRDefault="007D4DC8" w:rsidP="00915B04">
            <w:pPr>
              <w:spacing w:line="240" w:lineRule="exact"/>
              <w:ind w:leftChars="-37" w:left="-78" w:rightChars="-38" w:right="-80"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915B04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6"/>
                <w:szCs w:val="16"/>
              </w:rPr>
              <w:t>業者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8FF7D" w14:textId="77777777" w:rsidR="007D4DC8" w:rsidRPr="00915B04" w:rsidRDefault="007D4DC8" w:rsidP="00915B04">
            <w:pPr>
              <w:widowControl/>
              <w:spacing w:line="280" w:lineRule="exact"/>
              <w:ind w:leftChars="-23" w:left="-48" w:rightChars="-14" w:right="-29"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915B04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6"/>
                <w:szCs w:val="16"/>
              </w:rPr>
              <w:t>市(※)</w:t>
            </w:r>
          </w:p>
        </w:tc>
      </w:tr>
      <w:tr w:rsidR="00915B04" w:rsidRPr="00481747" w14:paraId="7B80B9B5" w14:textId="77777777" w:rsidTr="00F87A7C">
        <w:trPr>
          <w:trHeight w:val="6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937C" w14:textId="77777777" w:rsidR="00915B04" w:rsidRDefault="00915B04" w:rsidP="00915B04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指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定給水工事事業者指定事項変更届出書</w:t>
            </w:r>
          </w:p>
          <w:p w14:paraId="20F2BECF" w14:textId="77777777" w:rsidR="00915B04" w:rsidRPr="00481747" w:rsidRDefault="00915B04" w:rsidP="00915B04">
            <w:pPr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（様式第3号）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EDEF9" w14:textId="77777777" w:rsidR="00915B04" w:rsidRPr="00481747" w:rsidRDefault="00915B04" w:rsidP="00915B04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CACC7" w14:textId="77777777" w:rsidR="00915B04" w:rsidRPr="00481747" w:rsidRDefault="00915B04" w:rsidP="00915B04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4295" w14:textId="06DF6638" w:rsidR="00915B04" w:rsidRDefault="00915B04" w:rsidP="00915B04">
            <w:pPr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変更があった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日から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日以内</w:t>
            </w:r>
          </w:p>
          <w:p w14:paraId="3700245F" w14:textId="4EAF9521" w:rsidR="00915B04" w:rsidRPr="00977F21" w:rsidRDefault="00915B04" w:rsidP="00915B04">
            <w:pPr>
              <w:spacing w:line="240" w:lineRule="exact"/>
              <w:ind w:leftChars="-32" w:left="-67" w:rightChars="-25" w:right="-5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77F2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 xml:space="preserve"> </w:t>
            </w:r>
            <w:r w:rsidRPr="00977F2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(事業所名、代表者名、</w:t>
            </w:r>
            <w:r w:rsidR="003E3A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所在地</w:t>
            </w:r>
            <w:r w:rsidRPr="00977F2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等)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02CFA" w14:textId="77777777" w:rsidR="00915B04" w:rsidRPr="00481747" w:rsidRDefault="00915B04" w:rsidP="00915B04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A2BD8" w14:textId="77777777" w:rsidR="00915B04" w:rsidRPr="00481747" w:rsidRDefault="00915B04" w:rsidP="00915B04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017A1" w:rsidRPr="00481747" w14:paraId="1DC66BF4" w14:textId="77777777" w:rsidTr="00EC337C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5675" w14:textId="77777777" w:rsidR="001017A1" w:rsidRPr="00481747" w:rsidRDefault="001017A1" w:rsidP="001017A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誓約書</w:t>
            </w:r>
          </w:p>
          <w:p w14:paraId="753E8A29" w14:textId="77777777" w:rsidR="001017A1" w:rsidRPr="00481747" w:rsidRDefault="001017A1" w:rsidP="001017A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（様式第2号）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747EB" w14:textId="77777777" w:rsidR="001017A1" w:rsidRPr="00481747" w:rsidRDefault="001017A1" w:rsidP="001017A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EFA7A" w14:textId="77777777" w:rsidR="001017A1" w:rsidRPr="00481747" w:rsidRDefault="001017A1" w:rsidP="001017A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211F" w14:textId="534D9953" w:rsidR="001017A1" w:rsidRPr="00481747" w:rsidRDefault="001017A1" w:rsidP="001017A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F4D0C" w14:textId="77777777" w:rsidR="001017A1" w:rsidRPr="00481747" w:rsidRDefault="001017A1" w:rsidP="001017A1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9455" w14:textId="77777777" w:rsidR="001017A1" w:rsidRPr="00481747" w:rsidRDefault="001017A1" w:rsidP="001017A1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017A1" w:rsidRPr="00481747" w14:paraId="795762D0" w14:textId="77777777" w:rsidTr="00EC337C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38D8" w14:textId="77777777" w:rsidR="001017A1" w:rsidRPr="00481747" w:rsidRDefault="001017A1" w:rsidP="001017A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「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履歴事項全部証明書」(登記事項証明書)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A212" w14:textId="77777777" w:rsidR="001017A1" w:rsidRPr="00481747" w:rsidRDefault="001017A1" w:rsidP="001017A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39B9" w14:textId="77777777" w:rsidR="001017A1" w:rsidRPr="00481747" w:rsidRDefault="001017A1" w:rsidP="001017A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35FE" w14:textId="77777777" w:rsidR="001017A1" w:rsidRDefault="001017A1" w:rsidP="001017A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発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行から3か月以内のもの</w:t>
            </w:r>
          </w:p>
          <w:p w14:paraId="0C2E1C35" w14:textId="77777777" w:rsidR="001017A1" w:rsidRPr="00481747" w:rsidRDefault="001017A1" w:rsidP="001017A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(</w:t>
            </w:r>
            <w:r w:rsidRPr="001B00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複写は不可</w:t>
            </w:r>
            <w:r w:rsidRPr="001B00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CC2F1" w14:textId="77777777" w:rsidR="001017A1" w:rsidRPr="00481747" w:rsidRDefault="001017A1" w:rsidP="001017A1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F7F66" w14:textId="77777777" w:rsidR="001017A1" w:rsidRPr="00481747" w:rsidRDefault="001017A1" w:rsidP="001017A1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017A1" w:rsidRPr="00481747" w14:paraId="4D485392" w14:textId="77777777" w:rsidTr="00F87A7C">
        <w:trPr>
          <w:trHeight w:val="6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C205" w14:textId="77777777" w:rsidR="001017A1" w:rsidRPr="00481747" w:rsidRDefault="001017A1" w:rsidP="001017A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「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定款」の写し（直近のもの）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086A" w14:textId="77777777" w:rsidR="001017A1" w:rsidRPr="00481747" w:rsidRDefault="001017A1" w:rsidP="001017A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5B91B" w14:textId="77777777" w:rsidR="001017A1" w:rsidRPr="00481747" w:rsidRDefault="001017A1" w:rsidP="001017A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F82E" w14:textId="77777777" w:rsidR="001017A1" w:rsidRPr="00481747" w:rsidRDefault="001017A1" w:rsidP="001017A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原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本証明は必ず必要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FDF78" w14:textId="77777777" w:rsidR="001017A1" w:rsidRPr="00481747" w:rsidRDefault="001017A1" w:rsidP="001017A1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CC182" w14:textId="77777777" w:rsidR="001017A1" w:rsidRPr="00481747" w:rsidRDefault="001017A1" w:rsidP="001017A1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017A1" w:rsidRPr="00481747" w14:paraId="24108167" w14:textId="77777777" w:rsidTr="00F87A7C">
        <w:trPr>
          <w:trHeight w:val="71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DC7B" w14:textId="77777777" w:rsidR="001017A1" w:rsidRPr="00481747" w:rsidRDefault="001017A1" w:rsidP="001017A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住民票記載事項証明書（住民票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の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写し）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94FB9" w14:textId="77777777" w:rsidR="001017A1" w:rsidRPr="00481747" w:rsidRDefault="001017A1" w:rsidP="001017A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43B69" w14:textId="77777777" w:rsidR="001017A1" w:rsidRPr="00481747" w:rsidRDefault="001017A1" w:rsidP="001017A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DE65" w14:textId="77777777" w:rsidR="001017A1" w:rsidRDefault="001017A1" w:rsidP="001017A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発行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から3か月以内のもの</w:t>
            </w:r>
          </w:p>
          <w:p w14:paraId="5B2BABD2" w14:textId="77777777" w:rsidR="001017A1" w:rsidRPr="00481747" w:rsidRDefault="001017A1" w:rsidP="001017A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(</w:t>
            </w:r>
            <w:r w:rsidRPr="001B00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複写は不可</w:t>
            </w:r>
            <w:r w:rsidRPr="001B00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B7D0B" w14:textId="77777777" w:rsidR="001017A1" w:rsidRPr="00481747" w:rsidRDefault="001017A1" w:rsidP="001017A1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8DC18" w14:textId="77777777" w:rsidR="001017A1" w:rsidRPr="00481747" w:rsidRDefault="001017A1" w:rsidP="001017A1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017A1" w:rsidRPr="00481747" w14:paraId="4ED71FB3" w14:textId="77777777" w:rsidTr="00F87A7C">
        <w:trPr>
          <w:trHeight w:val="7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3D07" w14:textId="76D217BD" w:rsidR="001017A1" w:rsidRPr="00C8741B" w:rsidRDefault="001017A1" w:rsidP="001017A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主任技術者選任</w:t>
            </w:r>
            <w:r w:rsidR="00112C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・解任届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5BE60AE3" w14:textId="77777777" w:rsidR="001017A1" w:rsidRPr="00481747" w:rsidRDefault="001017A1" w:rsidP="001017A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(様式第5号)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C7C09" w14:textId="77777777" w:rsidR="001017A1" w:rsidRPr="00481747" w:rsidRDefault="001017A1" w:rsidP="001017A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F2961" w14:textId="77777777" w:rsidR="001017A1" w:rsidRPr="00481747" w:rsidRDefault="001017A1" w:rsidP="001017A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C59" w14:textId="77777777" w:rsidR="001017A1" w:rsidRPr="00481747" w:rsidRDefault="001017A1" w:rsidP="001017A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事由があった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日から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14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日以内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4D190" w14:textId="77777777" w:rsidR="001017A1" w:rsidRPr="00481747" w:rsidRDefault="001017A1" w:rsidP="001017A1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7C58" w14:textId="77777777" w:rsidR="001017A1" w:rsidRPr="00481747" w:rsidRDefault="001017A1" w:rsidP="001017A1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017A1" w:rsidRPr="00481747" w14:paraId="73EAC1F9" w14:textId="77777777" w:rsidTr="00F87A7C">
        <w:trPr>
          <w:trHeight w:val="6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E6CD" w14:textId="77777777" w:rsidR="001017A1" w:rsidRPr="00481747" w:rsidRDefault="001017A1" w:rsidP="001017A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主任技術者免状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18F8" w14:textId="77777777" w:rsidR="001017A1" w:rsidRPr="00481747" w:rsidRDefault="001017A1" w:rsidP="001017A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0BB68" w14:textId="77777777" w:rsidR="001017A1" w:rsidRPr="00481747" w:rsidRDefault="001017A1" w:rsidP="001017A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7266" w14:textId="77777777" w:rsidR="001017A1" w:rsidRPr="00481747" w:rsidRDefault="001017A1" w:rsidP="001017A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B00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複写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したもの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BA94C" w14:textId="77777777" w:rsidR="001017A1" w:rsidRPr="00481747" w:rsidRDefault="001017A1" w:rsidP="001017A1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A6DFF" w14:textId="77777777" w:rsidR="001017A1" w:rsidRPr="00481747" w:rsidRDefault="001017A1" w:rsidP="001017A1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02074B5" w14:textId="77777777" w:rsidR="00EC337C" w:rsidRDefault="00EC337C" w:rsidP="00EC337C">
      <w:pPr>
        <w:spacing w:line="120" w:lineRule="exact"/>
        <w:rPr>
          <w:rFonts w:ascii="ＭＳ 明朝" w:eastAsia="ＭＳ 明朝" w:hAnsi="ＭＳ 明朝" w:cs="ＭＳ Ｐゴシック"/>
          <w:b/>
          <w:color w:val="000000"/>
          <w:kern w:val="0"/>
          <w:sz w:val="20"/>
          <w:szCs w:val="20"/>
        </w:rPr>
      </w:pPr>
    </w:p>
    <w:p w14:paraId="4829F1FC" w14:textId="7BC5B987" w:rsidR="00915B04" w:rsidRPr="00F40959" w:rsidRDefault="00915B04" w:rsidP="00915B04">
      <w:pPr>
        <w:spacing w:line="300" w:lineRule="exact"/>
        <w:rPr>
          <w:rFonts w:ascii="ＭＳ 明朝" w:eastAsia="ＭＳ 明朝" w:hAnsi="ＭＳ 明朝" w:cs="ＭＳ Ｐゴシック"/>
          <w:b/>
          <w:color w:val="000000"/>
          <w:kern w:val="0"/>
          <w:sz w:val="20"/>
          <w:szCs w:val="20"/>
        </w:rPr>
      </w:pPr>
      <w:r w:rsidRPr="00F40959">
        <w:rPr>
          <w:rFonts w:ascii="ＭＳ 明朝" w:eastAsia="ＭＳ 明朝" w:hAnsi="ＭＳ 明朝" w:cs="ＭＳ Ｐゴシック" w:hint="eastAsia"/>
          <w:b/>
          <w:color w:val="000000"/>
          <w:kern w:val="0"/>
          <w:sz w:val="20"/>
          <w:szCs w:val="20"/>
        </w:rPr>
        <w:t xml:space="preserve">　※1.提出書類を確認し</w:t>
      </w:r>
      <w:r w:rsidR="003E3ADF">
        <w:rPr>
          <w:rFonts w:ascii="ＭＳ 明朝" w:eastAsia="ＭＳ 明朝" w:hAnsi="ＭＳ 明朝" w:cs="ＭＳ Ｐゴシック" w:hint="eastAsia"/>
          <w:b/>
          <w:color w:val="000000"/>
          <w:kern w:val="0"/>
          <w:sz w:val="20"/>
          <w:szCs w:val="20"/>
        </w:rPr>
        <w:t>、</w:t>
      </w:r>
      <w:r w:rsidRPr="00F40959">
        <w:rPr>
          <w:rFonts w:ascii="ＭＳ 明朝" w:eastAsia="ＭＳ 明朝" w:hAnsi="ＭＳ 明朝" w:cs="ＭＳ Ｐゴシック" w:hint="eastAsia"/>
          <w:b/>
          <w:color w:val="000000"/>
          <w:kern w:val="0"/>
          <w:sz w:val="20"/>
          <w:szCs w:val="20"/>
        </w:rPr>
        <w:t xml:space="preserve">業者欄に✔を記入してください。　</w:t>
      </w:r>
    </w:p>
    <w:p w14:paraId="0C352D29" w14:textId="7B1877A7" w:rsidR="00707F87" w:rsidRPr="00915B04" w:rsidRDefault="00915B04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F40959">
        <w:rPr>
          <w:rFonts w:ascii="ＭＳ 明朝" w:eastAsia="ＭＳ 明朝" w:hAnsi="ＭＳ 明朝" w:cs="ＭＳ Ｐゴシック" w:hint="eastAsia"/>
          <w:b/>
          <w:color w:val="000000"/>
          <w:kern w:val="0"/>
          <w:sz w:val="20"/>
          <w:szCs w:val="20"/>
        </w:rPr>
        <w:t xml:space="preserve">　　2.市(※)欄は記入しないでください。</w:t>
      </w:r>
      <w:r w:rsidR="00F4095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　</w:t>
      </w:r>
    </w:p>
    <w:sectPr w:rsidR="00707F87" w:rsidRPr="00915B04" w:rsidSect="00582DB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AFA3" w14:textId="77777777" w:rsidR="005E1E49" w:rsidRDefault="005E1E49" w:rsidP="009E3B10">
      <w:r>
        <w:separator/>
      </w:r>
    </w:p>
  </w:endnote>
  <w:endnote w:type="continuationSeparator" w:id="0">
    <w:p w14:paraId="248B472E" w14:textId="77777777" w:rsidR="005E1E49" w:rsidRDefault="005E1E49" w:rsidP="009E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F4D56" w14:textId="77777777" w:rsidR="005E1E49" w:rsidRDefault="005E1E49" w:rsidP="009E3B10">
      <w:r>
        <w:separator/>
      </w:r>
    </w:p>
  </w:footnote>
  <w:footnote w:type="continuationSeparator" w:id="0">
    <w:p w14:paraId="71F229EF" w14:textId="77777777" w:rsidR="005E1E49" w:rsidRDefault="005E1E49" w:rsidP="009E3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524"/>
    <w:rsid w:val="00007117"/>
    <w:rsid w:val="000408CF"/>
    <w:rsid w:val="000739BE"/>
    <w:rsid w:val="00086BAD"/>
    <w:rsid w:val="000B3788"/>
    <w:rsid w:val="001017A1"/>
    <w:rsid w:val="00112C87"/>
    <w:rsid w:val="00163FF4"/>
    <w:rsid w:val="001836C8"/>
    <w:rsid w:val="00184AEA"/>
    <w:rsid w:val="001B0001"/>
    <w:rsid w:val="001F11B0"/>
    <w:rsid w:val="00211E79"/>
    <w:rsid w:val="002801C9"/>
    <w:rsid w:val="00280320"/>
    <w:rsid w:val="003B302A"/>
    <w:rsid w:val="003D1C0E"/>
    <w:rsid w:val="003E3ADF"/>
    <w:rsid w:val="003F6821"/>
    <w:rsid w:val="00401B96"/>
    <w:rsid w:val="00481747"/>
    <w:rsid w:val="004902D8"/>
    <w:rsid w:val="00497060"/>
    <w:rsid w:val="004E02B4"/>
    <w:rsid w:val="00506695"/>
    <w:rsid w:val="00582DB0"/>
    <w:rsid w:val="005D1BED"/>
    <w:rsid w:val="005E1E49"/>
    <w:rsid w:val="00631315"/>
    <w:rsid w:val="0068665D"/>
    <w:rsid w:val="006A1AAC"/>
    <w:rsid w:val="006C39EB"/>
    <w:rsid w:val="00707F87"/>
    <w:rsid w:val="00712263"/>
    <w:rsid w:val="00727404"/>
    <w:rsid w:val="00743D17"/>
    <w:rsid w:val="007501D2"/>
    <w:rsid w:val="0078550A"/>
    <w:rsid w:val="007B3CA6"/>
    <w:rsid w:val="007C26DF"/>
    <w:rsid w:val="007C573A"/>
    <w:rsid w:val="007D4DC8"/>
    <w:rsid w:val="0080732D"/>
    <w:rsid w:val="00894BC1"/>
    <w:rsid w:val="00915B04"/>
    <w:rsid w:val="00917156"/>
    <w:rsid w:val="00977F21"/>
    <w:rsid w:val="0098389A"/>
    <w:rsid w:val="009E3B10"/>
    <w:rsid w:val="009F29E4"/>
    <w:rsid w:val="00A92566"/>
    <w:rsid w:val="00AD641C"/>
    <w:rsid w:val="00B41F1A"/>
    <w:rsid w:val="00B44AD8"/>
    <w:rsid w:val="00B7141D"/>
    <w:rsid w:val="00BC4284"/>
    <w:rsid w:val="00BC66D7"/>
    <w:rsid w:val="00BD325E"/>
    <w:rsid w:val="00C52923"/>
    <w:rsid w:val="00C578F8"/>
    <w:rsid w:val="00C8741B"/>
    <w:rsid w:val="00CD451E"/>
    <w:rsid w:val="00D66465"/>
    <w:rsid w:val="00D669DE"/>
    <w:rsid w:val="00DC68F4"/>
    <w:rsid w:val="00DF1F9C"/>
    <w:rsid w:val="00EC337C"/>
    <w:rsid w:val="00F40959"/>
    <w:rsid w:val="00F51232"/>
    <w:rsid w:val="00F87A7C"/>
    <w:rsid w:val="00F90524"/>
    <w:rsid w:val="00FA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D5985"/>
  <w15:chartTrackingRefBased/>
  <w15:docId w15:val="{DDA26C03-6D8F-4147-A999-543CD7A6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B10"/>
  </w:style>
  <w:style w:type="paragraph" w:styleId="a5">
    <w:name w:val="footer"/>
    <w:basedOn w:val="a"/>
    <w:link w:val="a6"/>
    <w:uiPriority w:val="99"/>
    <w:unhideWhenUsed/>
    <w:rsid w:val="009E3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B10"/>
  </w:style>
  <w:style w:type="paragraph" w:styleId="a7">
    <w:name w:val="Balloon Text"/>
    <w:basedOn w:val="a"/>
    <w:link w:val="a8"/>
    <w:uiPriority w:val="99"/>
    <w:semiHidden/>
    <w:unhideWhenUsed/>
    <w:rsid w:val="00F40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09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01286\Documents\Office%20&#12398;&#12459;&#12473;&#12479;&#12512;%20&#12486;&#12531;&#12503;&#12524;&#12540;&#12488;\&#27161;&#28310;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標準文書.dotx</Template>
  <TotalTime>269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足立安宏</dc:creator>
  <cp:keywords/>
  <dc:description/>
  <cp:lastModifiedBy>青山 哲寿</cp:lastModifiedBy>
  <cp:revision>20</cp:revision>
  <cp:lastPrinted>2025-09-05T04:31:00Z</cp:lastPrinted>
  <dcterms:created xsi:type="dcterms:W3CDTF">2025-09-01T23:54:00Z</dcterms:created>
  <dcterms:modified xsi:type="dcterms:W3CDTF">2026-01-26T23:59:00Z</dcterms:modified>
</cp:coreProperties>
</file>