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507E" w14:textId="46CBCEA0" w:rsidR="00DC68F4" w:rsidRPr="00401B96" w:rsidRDefault="00DC68F4">
      <w:pPr>
        <w:rPr>
          <w:rFonts w:ascii="ＭＳ 明朝" w:eastAsia="ＭＳ 明朝" w:hAnsi="ＭＳ 明朝" w:cs="ＭＳ Ｐゴシック"/>
          <w:b/>
          <w:bCs/>
          <w:color w:val="000000"/>
          <w:kern w:val="0"/>
          <w:sz w:val="22"/>
        </w:rPr>
      </w:pPr>
      <w:r w:rsidRPr="007C573A">
        <w:rPr>
          <w:rFonts w:ascii="ＭＳ 明朝" w:eastAsia="ＭＳ 明朝" w:hAnsi="ＭＳ 明朝" w:hint="eastAsia"/>
        </w:rPr>
        <w:t xml:space="preserve">　</w:t>
      </w:r>
      <w:r w:rsidRPr="00401B9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申請書</w:t>
      </w:r>
      <w:r w:rsidR="00401B96" w:rsidRPr="00401B9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類</w:t>
      </w:r>
      <w:r w:rsidRPr="00401B9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チェックリスト</w:t>
      </w:r>
      <w:r w:rsidR="005123C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（</w:t>
      </w:r>
      <w:r w:rsidR="00CA191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指定</w:t>
      </w:r>
      <w:r w:rsidR="005123C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・更新）</w:t>
      </w:r>
      <w:r w:rsidRPr="00401B9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 xml:space="preserve">　　</w:t>
      </w:r>
    </w:p>
    <w:p w14:paraId="18E5E158" w14:textId="77777777" w:rsidR="00F40959" w:rsidRDefault="00F40959" w:rsidP="00EC337C">
      <w:pPr>
        <w:wordWrap w:val="0"/>
        <w:spacing w:line="240" w:lineRule="exact"/>
        <w:rPr>
          <w:rFonts w:ascii="ＭＳ 明朝" w:eastAsia="ＭＳ 明朝" w:hAnsi="ＭＳ 明朝" w:cs="ＭＳ Ｐゴシック"/>
          <w:b/>
          <w:bCs/>
          <w:color w:val="000000"/>
          <w:kern w:val="0"/>
          <w:szCs w:val="21"/>
        </w:rPr>
      </w:pPr>
    </w:p>
    <w:p w14:paraId="4602B234" w14:textId="77777777" w:rsidR="00727404" w:rsidRDefault="00DC68F4" w:rsidP="00727404">
      <w:pPr>
        <w:wordWrap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7C573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1"/>
        </w:rPr>
        <w:t xml:space="preserve">　</w:t>
      </w:r>
      <w:r w:rsidRPr="007C573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指定番号</w:t>
      </w:r>
      <w:r w:rsid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:</w:t>
      </w:r>
      <w:r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1F11B0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</w:t>
      </w:r>
      <w:r w:rsidR="001F11B0" w:rsidRPr="007C573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業者名</w:t>
      </w:r>
      <w:r w:rsidR="001F11B0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401B96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</w:t>
      </w:r>
      <w:r w:rsid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</w:t>
      </w:r>
      <w:r w:rsidR="007C26DF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401B96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</w:t>
      </w:r>
      <w:r w:rsidR="001F11B0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401B96" w:rsidRP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  <w:u w:val="single"/>
        </w:rPr>
        <w:t xml:space="preserve">　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  <w:u w:val="single"/>
        </w:rPr>
        <w:t xml:space="preserve">　　　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</w:rPr>
        <w:t>年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  <w:u w:val="single"/>
        </w:rPr>
        <w:t xml:space="preserve">　　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</w:rPr>
        <w:t>月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  <w:u w:val="single"/>
        </w:rPr>
        <w:t xml:space="preserve">　　</w:t>
      </w:r>
      <w:r w:rsidR="00401B96" w:rsidRPr="00401B96"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</w:rPr>
        <w:t>日</w:t>
      </w:r>
      <w:r w:rsidR="00401B9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 </w:t>
      </w:r>
    </w:p>
    <w:p w14:paraId="05916093" w14:textId="77777777" w:rsidR="005123C9" w:rsidRDefault="005123C9" w:rsidP="00727404">
      <w:pPr>
        <w:wordWrap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07B486F" w14:textId="1CA980AE" w:rsidR="00EC337C" w:rsidRPr="00D95B6C" w:rsidRDefault="005123C9" w:rsidP="00D95B6C">
      <w:pPr>
        <w:wordWrap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・</w:t>
      </w:r>
      <w:r w:rsidRPr="00D95B6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給水装置工事事業者指定申請時(更新申請時を含む)　</w:t>
      </w:r>
      <w:r w:rsidR="00EC337C" w:rsidRPr="00D95B6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○:必要　―:不必要　</w:t>
      </w:r>
    </w:p>
    <w:tbl>
      <w:tblPr>
        <w:tblpPr w:leftFromText="142" w:rightFromText="142" w:vertAnchor="text" w:horzAnchor="margin" w:tblpXSpec="center" w:tblpY="1"/>
        <w:tblOverlap w:val="never"/>
        <w:tblW w:w="89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450"/>
        <w:gridCol w:w="450"/>
        <w:gridCol w:w="3317"/>
        <w:gridCol w:w="533"/>
        <w:gridCol w:w="551"/>
      </w:tblGrid>
      <w:tr w:rsidR="007D4DC8" w:rsidRPr="00481747" w14:paraId="6D722A37" w14:textId="77777777" w:rsidTr="00364E9D">
        <w:trPr>
          <w:trHeight w:val="284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96B878" w14:textId="77777777" w:rsidR="007D4DC8" w:rsidRPr="003D1C0E" w:rsidRDefault="007D4DC8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3D1C0E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提出書類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2FAE08" w14:textId="77777777" w:rsidR="007D4DC8" w:rsidRPr="003D1C0E" w:rsidRDefault="007D4DC8" w:rsidP="0015089D">
            <w:pPr>
              <w:widowControl/>
              <w:spacing w:line="240" w:lineRule="exact"/>
              <w:ind w:leftChars="-42" w:left="-88" w:rightChars="-34" w:right="-71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D1C0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法人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344BF5" w14:textId="77777777" w:rsidR="007D4DC8" w:rsidRPr="003D1C0E" w:rsidRDefault="007D4DC8" w:rsidP="0015089D">
            <w:pPr>
              <w:widowControl/>
              <w:spacing w:line="240" w:lineRule="exact"/>
              <w:ind w:leftChars="-42" w:left="-88" w:rightChars="-34" w:right="-71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D1C0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個人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52FB26" w14:textId="77777777" w:rsidR="007D4DC8" w:rsidRPr="003D1C0E" w:rsidRDefault="007D4DC8" w:rsidP="0015089D">
            <w:pPr>
              <w:widowControl/>
              <w:spacing w:line="240" w:lineRule="exact"/>
              <w:ind w:leftChars="-30" w:left="-63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3D1C0E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摘　　要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9D877" w14:textId="77777777" w:rsidR="007D4DC8" w:rsidRPr="00626B48" w:rsidRDefault="007D4DC8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626B48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確</w:t>
            </w:r>
            <w:r w:rsidR="00EC337C" w:rsidRPr="00626B48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 w:rsidRPr="00626B48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8"/>
                <w:szCs w:val="18"/>
              </w:rPr>
              <w:t>認</w:t>
            </w:r>
          </w:p>
        </w:tc>
      </w:tr>
      <w:tr w:rsidR="007D4DC8" w:rsidRPr="00481747" w14:paraId="49EE4EA7" w14:textId="77777777" w:rsidTr="00364E9D">
        <w:trPr>
          <w:trHeight w:val="401"/>
        </w:trPr>
        <w:tc>
          <w:tcPr>
            <w:tcW w:w="36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FCA69C7" w14:textId="77777777" w:rsidR="007D4DC8" w:rsidRPr="003D1C0E" w:rsidRDefault="007D4DC8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348E36B" w14:textId="77777777" w:rsidR="007D4DC8" w:rsidRPr="003D1C0E" w:rsidRDefault="007D4DC8" w:rsidP="0015089D">
            <w:pPr>
              <w:widowControl/>
              <w:spacing w:line="240" w:lineRule="exact"/>
              <w:ind w:leftChars="-42" w:left="-88" w:rightChars="-34" w:right="-71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E493778" w14:textId="77777777" w:rsidR="007D4DC8" w:rsidRPr="003D1C0E" w:rsidRDefault="007D4DC8" w:rsidP="0015089D">
            <w:pPr>
              <w:widowControl/>
              <w:spacing w:line="240" w:lineRule="exact"/>
              <w:ind w:leftChars="-42" w:left="-88" w:rightChars="-34" w:right="-71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9E1C7E5" w14:textId="77777777" w:rsidR="007D4DC8" w:rsidRPr="003D1C0E" w:rsidRDefault="007D4DC8" w:rsidP="0015089D">
            <w:pPr>
              <w:widowControl/>
              <w:spacing w:line="240" w:lineRule="exact"/>
              <w:ind w:leftChars="-30" w:left="-63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5BE52BE" w14:textId="77777777" w:rsidR="007D4DC8" w:rsidRPr="00915B04" w:rsidRDefault="007D4DC8" w:rsidP="0015089D">
            <w:pPr>
              <w:spacing w:line="240" w:lineRule="exact"/>
              <w:ind w:leftChars="-37" w:left="-78" w:rightChars="-38" w:right="-80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915B0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6"/>
                <w:szCs w:val="16"/>
              </w:rPr>
              <w:t>業者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178FF7D" w14:textId="77777777" w:rsidR="007D4DC8" w:rsidRPr="00915B04" w:rsidRDefault="007D4DC8" w:rsidP="0015089D">
            <w:pPr>
              <w:widowControl/>
              <w:spacing w:line="280" w:lineRule="exact"/>
              <w:ind w:leftChars="-23" w:left="-48" w:rightChars="-14" w:right="-29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915B0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16"/>
                <w:szCs w:val="16"/>
              </w:rPr>
              <w:t>市(※)</w:t>
            </w:r>
          </w:p>
        </w:tc>
      </w:tr>
      <w:tr w:rsidR="00707F87" w:rsidRPr="00481747" w14:paraId="4CD3DA92" w14:textId="77777777" w:rsidTr="00364E9D">
        <w:trPr>
          <w:trHeight w:val="737"/>
        </w:trPr>
        <w:tc>
          <w:tcPr>
            <w:tcW w:w="3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26AF" w14:textId="3C882AD9" w:rsidR="00707F87" w:rsidRPr="00481747" w:rsidRDefault="00707F87" w:rsidP="0015089D">
            <w:pPr>
              <w:widowControl/>
              <w:spacing w:line="240" w:lineRule="exact"/>
              <w:ind w:leftChars="-16" w:left="-34" w:rightChars="-34" w:right="-71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給水装置工事事業者指定申請書</w:t>
            </w:r>
          </w:p>
          <w:p w14:paraId="5866DC04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（様式第1号 ）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7A7D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02F8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3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E425" w14:textId="77777777" w:rsidR="00707F87" w:rsidRPr="00481747" w:rsidRDefault="00707F87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499E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F4A2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07F87" w:rsidRPr="00481747" w14:paraId="6A2AF6CF" w14:textId="77777777" w:rsidTr="00364E9D">
        <w:trPr>
          <w:trHeight w:val="73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E648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機械器具調書</w:t>
            </w:r>
          </w:p>
          <w:p w14:paraId="7DB350CA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（様式第1号関係別表 ）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404E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D1F8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E492" w14:textId="77777777" w:rsidR="00707F87" w:rsidRPr="00481747" w:rsidRDefault="00707F87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機械器具、</w:t>
            </w:r>
            <w:r w:rsidRPr="00481747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水圧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ﾃｽﾄ</w:t>
            </w:r>
            <w:r w:rsidRPr="00481747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用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ﾎﾟﾝﾌﾟ</w:t>
            </w:r>
            <w:r w:rsidRPr="00481747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等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の写真を添付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87D6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EB91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07F87" w:rsidRPr="00481747" w14:paraId="48AD19BF" w14:textId="77777777" w:rsidTr="00364E9D">
        <w:trPr>
          <w:trHeight w:val="7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5AF0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誓約書</w:t>
            </w:r>
          </w:p>
          <w:p w14:paraId="1EEC66B5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（様式第2号）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E619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3DB3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D62B" w14:textId="77777777" w:rsidR="00707F87" w:rsidRPr="00481747" w:rsidRDefault="00707F87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F6CD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405BF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07F87" w:rsidRPr="00481747" w14:paraId="1B089BB5" w14:textId="77777777" w:rsidTr="00364E9D">
        <w:trPr>
          <w:trHeight w:val="7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986B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指定更新時確認事項</w:t>
            </w:r>
          </w:p>
          <w:p w14:paraId="25010728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（様式第2の2号）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4B8B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EE4F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2C3C" w14:textId="46274617" w:rsidR="00707F87" w:rsidRPr="00481747" w:rsidRDefault="00F40959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5123C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受講を証明する書類、資格を証明する書類等を添付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C3FA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20EA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07F87" w:rsidRPr="00481747" w14:paraId="19A8277C" w14:textId="77777777" w:rsidTr="00364E9D">
        <w:trPr>
          <w:trHeight w:val="7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3B68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「履歴事項全部証明書」(登記事項証明書)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D7A7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F777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42E3" w14:textId="77777777" w:rsidR="00707F87" w:rsidRDefault="00707F87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発</w:t>
            </w:r>
            <w:r w:rsidR="003F68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行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から3か月以内のもの</w:t>
            </w:r>
          </w:p>
          <w:p w14:paraId="449AA9D9" w14:textId="77777777" w:rsidR="00707F87" w:rsidRPr="00481747" w:rsidRDefault="00707F87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</w:t>
            </w:r>
            <w:r w:rsidRPr="008F5B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dotted"/>
              </w:rPr>
              <w:t>複写は不可</w:t>
            </w:r>
            <w:r w:rsidRPr="001B00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2CA30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83E7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07F87" w:rsidRPr="00481747" w14:paraId="25B4A82A" w14:textId="77777777" w:rsidTr="00364E9D">
        <w:trPr>
          <w:trHeight w:val="7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8F78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「定款」の写し（直近のもの）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DD1E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784E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8DA" w14:textId="77777777" w:rsidR="00707F87" w:rsidRPr="00481747" w:rsidRDefault="00707F87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原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本証明は必ず必要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613C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0850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07F87" w:rsidRPr="00481747" w14:paraId="595023F5" w14:textId="77777777" w:rsidTr="00364E9D">
        <w:trPr>
          <w:trHeight w:val="7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0CD8" w14:textId="77777777" w:rsidR="00707F87" w:rsidRPr="00481747" w:rsidRDefault="00707F87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住民票記載事項証明書（住民票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写し）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716E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5892" w14:textId="77777777" w:rsidR="00707F87" w:rsidRPr="00481747" w:rsidRDefault="00707F87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C5CC" w14:textId="77777777" w:rsidR="00707F87" w:rsidRDefault="00707F87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発</w:t>
            </w:r>
            <w:r w:rsidR="003F682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行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から3か月以内のもの</w:t>
            </w:r>
          </w:p>
          <w:p w14:paraId="14A802B9" w14:textId="77777777" w:rsidR="00707F87" w:rsidRPr="00481747" w:rsidRDefault="00707F87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F5B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dotted"/>
              </w:rPr>
              <w:t>(複写は不可</w:t>
            </w:r>
            <w:r w:rsidRPr="001B00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1DFF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6840" w14:textId="77777777" w:rsidR="00707F87" w:rsidRPr="00481747" w:rsidRDefault="00707F87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123C9" w:rsidRPr="00481747" w14:paraId="551B1A2E" w14:textId="77777777" w:rsidTr="00364E9D">
        <w:trPr>
          <w:trHeight w:val="7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3EDE" w14:textId="77777777" w:rsidR="005123C9" w:rsidRPr="00481747" w:rsidRDefault="005123C9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店の位置図(地図)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A0D2" w14:textId="77777777" w:rsidR="005123C9" w:rsidRPr="00481747" w:rsidRDefault="005123C9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476C" w14:textId="77777777" w:rsidR="005123C9" w:rsidRPr="00481747" w:rsidRDefault="005123C9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B75F" w14:textId="77777777" w:rsidR="005123C9" w:rsidRPr="00481747" w:rsidRDefault="005123C9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AC01B" w14:textId="77777777" w:rsidR="005123C9" w:rsidRPr="00481747" w:rsidRDefault="005123C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AABF" w14:textId="77777777" w:rsidR="005123C9" w:rsidRPr="00481747" w:rsidRDefault="005123C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123C9" w:rsidRPr="00481747" w14:paraId="55720C13" w14:textId="77777777" w:rsidTr="00364E9D">
        <w:trPr>
          <w:trHeight w:val="7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4AC7" w14:textId="77777777" w:rsidR="005123C9" w:rsidRPr="00481747" w:rsidRDefault="005123C9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店の写真【店の全景(看板)、事務所内】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75A2" w14:textId="77777777" w:rsidR="005123C9" w:rsidRPr="00481747" w:rsidRDefault="005123C9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8A51" w14:textId="77777777" w:rsidR="005123C9" w:rsidRPr="00481747" w:rsidRDefault="005123C9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FD53" w14:textId="77777777" w:rsidR="005123C9" w:rsidRPr="00481747" w:rsidRDefault="005123C9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1FF5" w14:textId="77777777" w:rsidR="005123C9" w:rsidRPr="00481747" w:rsidRDefault="005123C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ECCC" w14:textId="77777777" w:rsidR="005123C9" w:rsidRPr="00481747" w:rsidRDefault="005123C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123C9" w:rsidRPr="00481747" w14:paraId="48D57777" w14:textId="77777777" w:rsidTr="00364E9D">
        <w:trPr>
          <w:trHeight w:val="7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1710" w14:textId="77777777" w:rsidR="005123C9" w:rsidRDefault="005123C9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指定工事業者証交付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手数料</w:t>
            </w: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領収書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02EF7258" w14:textId="77777777" w:rsidR="005123C9" w:rsidRPr="00481747" w:rsidRDefault="005123C9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8174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(更新申請時のみ)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4FEB" w14:textId="77777777" w:rsidR="005123C9" w:rsidRPr="00481747" w:rsidRDefault="005123C9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BBD1" w14:textId="77777777" w:rsidR="005123C9" w:rsidRPr="00481747" w:rsidRDefault="005123C9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42C6" w14:textId="77777777" w:rsidR="005123C9" w:rsidRPr="008F5B6A" w:rsidRDefault="005123C9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u w:val="dotted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F5B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dotted"/>
              </w:rPr>
              <w:t>複写したものは可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9DE4" w14:textId="77777777" w:rsidR="005123C9" w:rsidRPr="00481747" w:rsidRDefault="005123C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0653" w14:textId="77777777" w:rsidR="005123C9" w:rsidRPr="00481747" w:rsidRDefault="005123C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5089D" w:rsidRPr="00481747" w14:paraId="7AC0C545" w14:textId="77777777" w:rsidTr="005A3B29">
        <w:trPr>
          <w:trHeight w:val="304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0AD12" w14:textId="77777777" w:rsidR="0015089D" w:rsidRPr="00C8741B" w:rsidRDefault="0015089D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主任技術者選任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・解任届　</w:t>
            </w:r>
          </w:p>
          <w:p w14:paraId="31465350" w14:textId="698C3C9D" w:rsidR="0015089D" w:rsidRPr="00481747" w:rsidRDefault="0015089D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(様式第5号)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A18A85F" w14:textId="553D18AD" w:rsidR="005A3B29" w:rsidRPr="00364E9D" w:rsidRDefault="0015089D" w:rsidP="005A3B29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364E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新規申請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FFB96" w14:textId="6CA6C8C0" w:rsidR="0015089D" w:rsidRPr="00364E9D" w:rsidRDefault="00364E9D" w:rsidP="005A3B29">
            <w:pPr>
              <w:widowControl/>
              <w:autoSpaceDE w:val="0"/>
              <w:autoSpaceDN w:val="0"/>
              <w:spacing w:line="280" w:lineRule="exact"/>
              <w:ind w:leftChars="34" w:left="7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規</w:t>
            </w:r>
            <w:r w:rsidR="0015089D" w:rsidRPr="00364E9D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則では指定を受けた日から14日以内に提出する</w:t>
            </w:r>
            <w:r w:rsidR="0015089D" w:rsidRPr="00364E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規程ですが新規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申請</w:t>
            </w:r>
            <w:r w:rsidR="0015089D" w:rsidRPr="00364E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時は</w:t>
            </w:r>
            <w:r w:rsidR="0015089D" w:rsidRPr="00364E9D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必要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637061" w14:textId="77777777" w:rsidR="0015089D" w:rsidRPr="00481747" w:rsidRDefault="0015089D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DAE645" w14:textId="77777777" w:rsidR="0015089D" w:rsidRPr="00481747" w:rsidRDefault="0015089D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64E9D" w:rsidRPr="00481747" w14:paraId="4099F7F0" w14:textId="77777777" w:rsidTr="005A3B29">
        <w:trPr>
          <w:trHeight w:val="304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E10F2" w14:textId="77777777" w:rsidR="00364E9D" w:rsidRPr="00481747" w:rsidRDefault="00364E9D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AD17A4" w14:textId="10B8C2D3" w:rsidR="005A3B29" w:rsidRPr="00364E9D" w:rsidRDefault="00364E9D" w:rsidP="005A3B29">
            <w:pPr>
              <w:spacing w:line="200" w:lineRule="exact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○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89338E" w14:textId="3615AB76" w:rsidR="00364E9D" w:rsidRPr="00364E9D" w:rsidRDefault="00364E9D" w:rsidP="00364E9D">
            <w:pPr>
              <w:spacing w:line="200" w:lineRule="exact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0AEA4" w14:textId="75A26853" w:rsidR="00364E9D" w:rsidRDefault="00364E9D" w:rsidP="0015089D">
            <w:pPr>
              <w:widowControl/>
              <w:autoSpaceDE w:val="0"/>
              <w:autoSpaceDN w:val="0"/>
              <w:spacing w:line="240" w:lineRule="exact"/>
              <w:ind w:leftChars="63" w:left="230" w:hangingChars="61" w:hanging="98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E8AF08" w14:textId="77777777" w:rsidR="00364E9D" w:rsidRPr="00481747" w:rsidRDefault="00364E9D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8F9D80" w14:textId="77777777" w:rsidR="00364E9D" w:rsidRPr="00481747" w:rsidRDefault="00364E9D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A3B29" w:rsidRPr="00481747" w14:paraId="4A31D972" w14:textId="77777777" w:rsidTr="005A3B29">
        <w:trPr>
          <w:trHeight w:val="304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3EE4E" w14:textId="77777777" w:rsidR="005A3B29" w:rsidRPr="00481747" w:rsidRDefault="005A3B29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4DA23EA" w14:textId="338D65A3" w:rsidR="005A3B29" w:rsidRPr="00364E9D" w:rsidRDefault="005A3B29" w:rsidP="00453227">
            <w:pPr>
              <w:spacing w:line="200" w:lineRule="exact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5A3B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更新申請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0B255" w14:textId="77777777" w:rsidR="005A3B29" w:rsidRDefault="005A3B29" w:rsidP="0015089D">
            <w:pPr>
              <w:widowControl/>
              <w:autoSpaceDE w:val="0"/>
              <w:autoSpaceDN w:val="0"/>
              <w:spacing w:line="240" w:lineRule="exact"/>
              <w:ind w:leftChars="63" w:left="230" w:hangingChars="61" w:hanging="98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E6370D" w14:textId="77777777" w:rsidR="005A3B29" w:rsidRPr="00481747" w:rsidRDefault="005A3B2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DAD533" w14:textId="77777777" w:rsidR="005A3B29" w:rsidRPr="00481747" w:rsidRDefault="005A3B2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A3B29" w:rsidRPr="00481747" w14:paraId="07301573" w14:textId="77777777" w:rsidTr="005A3B29">
        <w:trPr>
          <w:trHeight w:val="304"/>
        </w:trPr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D4A" w14:textId="27937128" w:rsidR="005A3B29" w:rsidRPr="00481747" w:rsidRDefault="005A3B29" w:rsidP="0015089D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174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主任技術者免状　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1514" w14:textId="25BC0308" w:rsidR="005A3B29" w:rsidRPr="00481747" w:rsidRDefault="005241E6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241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2F54" w14:textId="62C9CFA8" w:rsidR="005A3B29" w:rsidRPr="00481747" w:rsidRDefault="005241E6" w:rsidP="0015089D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241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33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6648" w14:textId="0DEDF733" w:rsidR="005A3B29" w:rsidRPr="008F5B6A" w:rsidRDefault="005A3B29" w:rsidP="0015089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u w:val="dotted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F5B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dotted"/>
              </w:rPr>
              <w:t>複写したもの</w:t>
            </w:r>
          </w:p>
        </w:tc>
        <w:tc>
          <w:tcPr>
            <w:tcW w:w="53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BDEA" w14:textId="77777777" w:rsidR="005A3B29" w:rsidRPr="00481747" w:rsidRDefault="005A3B2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60E4" w14:textId="77777777" w:rsidR="005A3B29" w:rsidRPr="00481747" w:rsidRDefault="005A3B29" w:rsidP="0015089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02074B5" w14:textId="77777777" w:rsidR="00EC337C" w:rsidRDefault="00EC337C" w:rsidP="00EC337C">
      <w:pPr>
        <w:spacing w:line="120" w:lineRule="exact"/>
        <w:rPr>
          <w:rFonts w:ascii="ＭＳ 明朝" w:eastAsia="ＭＳ 明朝" w:hAnsi="ＭＳ 明朝" w:cs="ＭＳ Ｐゴシック"/>
          <w:b/>
          <w:color w:val="000000"/>
          <w:kern w:val="0"/>
          <w:sz w:val="20"/>
          <w:szCs w:val="20"/>
        </w:rPr>
      </w:pPr>
    </w:p>
    <w:p w14:paraId="4829F1FC" w14:textId="65343811" w:rsidR="00915B04" w:rsidRPr="00F40959" w:rsidRDefault="00915B04" w:rsidP="00915B04">
      <w:pPr>
        <w:spacing w:line="300" w:lineRule="exact"/>
        <w:rPr>
          <w:rFonts w:ascii="ＭＳ 明朝" w:eastAsia="ＭＳ 明朝" w:hAnsi="ＭＳ 明朝" w:cs="ＭＳ Ｐゴシック"/>
          <w:b/>
          <w:color w:val="000000"/>
          <w:kern w:val="0"/>
          <w:sz w:val="20"/>
          <w:szCs w:val="20"/>
        </w:rPr>
      </w:pPr>
      <w:r w:rsidRPr="00F40959">
        <w:rPr>
          <w:rFonts w:ascii="ＭＳ 明朝" w:eastAsia="ＭＳ 明朝" w:hAnsi="ＭＳ 明朝" w:cs="ＭＳ Ｐゴシック" w:hint="eastAsia"/>
          <w:b/>
          <w:color w:val="000000"/>
          <w:kern w:val="0"/>
          <w:sz w:val="20"/>
          <w:szCs w:val="20"/>
        </w:rPr>
        <w:t xml:space="preserve">　※1.提出書類を確認し</w:t>
      </w:r>
      <w:r w:rsidR="005123C9">
        <w:rPr>
          <w:rFonts w:ascii="ＭＳ 明朝" w:eastAsia="ＭＳ 明朝" w:hAnsi="ＭＳ 明朝" w:cs="ＭＳ Ｐゴシック" w:hint="eastAsia"/>
          <w:b/>
          <w:color w:val="000000"/>
          <w:kern w:val="0"/>
          <w:sz w:val="20"/>
          <w:szCs w:val="20"/>
        </w:rPr>
        <w:t>、</w:t>
      </w:r>
      <w:r w:rsidRPr="00F40959">
        <w:rPr>
          <w:rFonts w:ascii="ＭＳ 明朝" w:eastAsia="ＭＳ 明朝" w:hAnsi="ＭＳ 明朝" w:cs="ＭＳ Ｐゴシック" w:hint="eastAsia"/>
          <w:b/>
          <w:color w:val="000000"/>
          <w:kern w:val="0"/>
          <w:sz w:val="20"/>
          <w:szCs w:val="20"/>
        </w:rPr>
        <w:t xml:space="preserve">業者欄に✔を記入してください。　</w:t>
      </w:r>
    </w:p>
    <w:p w14:paraId="0C352D29" w14:textId="672D484B" w:rsidR="00707F87" w:rsidRPr="00915B04" w:rsidRDefault="00915B04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F40959">
        <w:rPr>
          <w:rFonts w:ascii="ＭＳ 明朝" w:eastAsia="ＭＳ 明朝" w:hAnsi="ＭＳ 明朝" w:cs="ＭＳ Ｐゴシック" w:hint="eastAsia"/>
          <w:b/>
          <w:color w:val="000000"/>
          <w:kern w:val="0"/>
          <w:sz w:val="20"/>
          <w:szCs w:val="20"/>
        </w:rPr>
        <w:t xml:space="preserve">　　2.市(※)欄は記入しないでください。</w:t>
      </w:r>
      <w:r w:rsidR="00F4095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　</w:t>
      </w:r>
    </w:p>
    <w:sectPr w:rsidR="00707F87" w:rsidRPr="00915B04" w:rsidSect="00582DB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0376" w14:textId="77777777" w:rsidR="00601B15" w:rsidRDefault="00601B15" w:rsidP="009E3B10">
      <w:r>
        <w:separator/>
      </w:r>
    </w:p>
  </w:endnote>
  <w:endnote w:type="continuationSeparator" w:id="0">
    <w:p w14:paraId="616AD9BA" w14:textId="77777777" w:rsidR="00601B15" w:rsidRDefault="00601B15" w:rsidP="009E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3B29" w14:textId="77777777" w:rsidR="00601B15" w:rsidRDefault="00601B15" w:rsidP="009E3B10">
      <w:r>
        <w:separator/>
      </w:r>
    </w:p>
  </w:footnote>
  <w:footnote w:type="continuationSeparator" w:id="0">
    <w:p w14:paraId="5926538C" w14:textId="77777777" w:rsidR="00601B15" w:rsidRDefault="00601B15" w:rsidP="009E3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24"/>
    <w:rsid w:val="00007117"/>
    <w:rsid w:val="000408CF"/>
    <w:rsid w:val="0006446C"/>
    <w:rsid w:val="00067988"/>
    <w:rsid w:val="00086BAD"/>
    <w:rsid w:val="000B3788"/>
    <w:rsid w:val="001017A1"/>
    <w:rsid w:val="0015089D"/>
    <w:rsid w:val="00163FF4"/>
    <w:rsid w:val="00184AEA"/>
    <w:rsid w:val="001B0001"/>
    <w:rsid w:val="001C57B8"/>
    <w:rsid w:val="001F11B0"/>
    <w:rsid w:val="00254505"/>
    <w:rsid w:val="002801C9"/>
    <w:rsid w:val="00280320"/>
    <w:rsid w:val="00364E9D"/>
    <w:rsid w:val="00374E7D"/>
    <w:rsid w:val="003925B9"/>
    <w:rsid w:val="003A6E54"/>
    <w:rsid w:val="003B5E41"/>
    <w:rsid w:val="003D1C0E"/>
    <w:rsid w:val="003F210E"/>
    <w:rsid w:val="003F6821"/>
    <w:rsid w:val="00401B96"/>
    <w:rsid w:val="00481747"/>
    <w:rsid w:val="004902D8"/>
    <w:rsid w:val="00497060"/>
    <w:rsid w:val="004C5888"/>
    <w:rsid w:val="005123C9"/>
    <w:rsid w:val="005241E6"/>
    <w:rsid w:val="00582DB0"/>
    <w:rsid w:val="005A3B29"/>
    <w:rsid w:val="005D1BED"/>
    <w:rsid w:val="00601B15"/>
    <w:rsid w:val="00616133"/>
    <w:rsid w:val="00626B48"/>
    <w:rsid w:val="00631315"/>
    <w:rsid w:val="0068665D"/>
    <w:rsid w:val="006A1AAC"/>
    <w:rsid w:val="006F0AF9"/>
    <w:rsid w:val="00707F87"/>
    <w:rsid w:val="00717E19"/>
    <w:rsid w:val="00727404"/>
    <w:rsid w:val="00743D17"/>
    <w:rsid w:val="007501D2"/>
    <w:rsid w:val="00780E5E"/>
    <w:rsid w:val="0078550A"/>
    <w:rsid w:val="007B3CA6"/>
    <w:rsid w:val="007C26DF"/>
    <w:rsid w:val="007C573A"/>
    <w:rsid w:val="007D4DC8"/>
    <w:rsid w:val="00853063"/>
    <w:rsid w:val="008F5B6A"/>
    <w:rsid w:val="00915B04"/>
    <w:rsid w:val="00977F21"/>
    <w:rsid w:val="0098389A"/>
    <w:rsid w:val="009E3B10"/>
    <w:rsid w:val="009F29E4"/>
    <w:rsid w:val="00A148F3"/>
    <w:rsid w:val="00A92566"/>
    <w:rsid w:val="00AD641C"/>
    <w:rsid w:val="00B41F1A"/>
    <w:rsid w:val="00B44AD8"/>
    <w:rsid w:val="00B6298D"/>
    <w:rsid w:val="00B7141D"/>
    <w:rsid w:val="00BC4284"/>
    <w:rsid w:val="00BD325E"/>
    <w:rsid w:val="00BF73F1"/>
    <w:rsid w:val="00C52923"/>
    <w:rsid w:val="00C578F8"/>
    <w:rsid w:val="00C8654E"/>
    <w:rsid w:val="00C8741B"/>
    <w:rsid w:val="00CA191C"/>
    <w:rsid w:val="00D95B6C"/>
    <w:rsid w:val="00DC2162"/>
    <w:rsid w:val="00DC68F4"/>
    <w:rsid w:val="00EB153A"/>
    <w:rsid w:val="00EC337C"/>
    <w:rsid w:val="00ED6E40"/>
    <w:rsid w:val="00F40959"/>
    <w:rsid w:val="00F51232"/>
    <w:rsid w:val="00F90524"/>
    <w:rsid w:val="00FA569A"/>
    <w:rsid w:val="00F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D5985"/>
  <w15:chartTrackingRefBased/>
  <w15:docId w15:val="{DDA26C03-6D8F-4147-A999-543CD7A6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10"/>
  </w:style>
  <w:style w:type="paragraph" w:styleId="a5">
    <w:name w:val="footer"/>
    <w:basedOn w:val="a"/>
    <w:link w:val="a6"/>
    <w:uiPriority w:val="99"/>
    <w:unhideWhenUsed/>
    <w:rsid w:val="009E3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10"/>
  </w:style>
  <w:style w:type="paragraph" w:styleId="a7">
    <w:name w:val="Balloon Text"/>
    <w:basedOn w:val="a"/>
    <w:link w:val="a8"/>
    <w:uiPriority w:val="99"/>
    <w:semiHidden/>
    <w:unhideWhenUsed/>
    <w:rsid w:val="00F40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0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01286\Documents\Office%20&#12398;&#12459;&#12473;&#12479;&#12512;%20&#12486;&#12531;&#12503;&#12524;&#12540;&#12488;\&#27161;&#28310;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E950-061F-458B-AB62-1C731456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標準文書.dotx</Template>
  <TotalTime>57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足立安宏</dc:creator>
  <cp:keywords/>
  <dc:description/>
  <cp:lastModifiedBy>足立安宏</cp:lastModifiedBy>
  <cp:revision>8</cp:revision>
  <cp:lastPrinted>2026-01-27T05:16:00Z</cp:lastPrinted>
  <dcterms:created xsi:type="dcterms:W3CDTF">2026-01-26T05:11:00Z</dcterms:created>
  <dcterms:modified xsi:type="dcterms:W3CDTF">2026-01-27T05:35:00Z</dcterms:modified>
</cp:coreProperties>
</file>