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BA" w:rsidRPr="00845414" w:rsidRDefault="00A10F2A">
      <w:pPr>
        <w:rPr>
          <w:sz w:val="24"/>
          <w:szCs w:val="24"/>
        </w:rPr>
      </w:pPr>
      <w:r w:rsidRPr="00845414">
        <w:rPr>
          <w:sz w:val="24"/>
          <w:szCs w:val="24"/>
        </w:rPr>
        <w:t xml:space="preserve"> </w:t>
      </w:r>
      <w:r w:rsidR="00A60EBA" w:rsidRPr="00845414">
        <w:rPr>
          <w:sz w:val="24"/>
          <w:szCs w:val="24"/>
        </w:rPr>
        <w:t>(</w:t>
      </w:r>
      <w:r w:rsidR="00A60EBA" w:rsidRPr="00845414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14</w:t>
      </w:r>
      <w:r w:rsidR="00A60EBA" w:rsidRPr="00845414">
        <w:rPr>
          <w:rFonts w:hint="eastAsia"/>
          <w:sz w:val="24"/>
          <w:szCs w:val="24"/>
        </w:rPr>
        <w:t>条関係</w:t>
      </w:r>
      <w:r w:rsidR="00A60EBA" w:rsidRPr="00845414">
        <w:rPr>
          <w:sz w:val="24"/>
          <w:szCs w:val="24"/>
        </w:rPr>
        <w:t>)</w:t>
      </w:r>
    </w:p>
    <w:p w:rsidR="00A60EBA" w:rsidRPr="00845414" w:rsidRDefault="00A60EBA">
      <w:pPr>
        <w:rPr>
          <w:sz w:val="24"/>
          <w:szCs w:val="24"/>
        </w:rPr>
      </w:pPr>
    </w:p>
    <w:p w:rsidR="00A60EBA" w:rsidRPr="00845414" w:rsidRDefault="00A60EBA">
      <w:pPr>
        <w:jc w:val="center"/>
        <w:rPr>
          <w:sz w:val="24"/>
          <w:szCs w:val="24"/>
        </w:rPr>
      </w:pPr>
      <w:r w:rsidRPr="00845414">
        <w:rPr>
          <w:rFonts w:hint="eastAsia"/>
          <w:sz w:val="24"/>
          <w:szCs w:val="24"/>
        </w:rPr>
        <w:t>狩猟免許取得補助金請求書</w:t>
      </w:r>
    </w:p>
    <w:p w:rsidR="00A60EBA" w:rsidRPr="00845414" w:rsidRDefault="00A60EBA">
      <w:pPr>
        <w:rPr>
          <w:sz w:val="24"/>
          <w:szCs w:val="24"/>
        </w:rPr>
      </w:pPr>
    </w:p>
    <w:p w:rsidR="00A60EBA" w:rsidRPr="00845414" w:rsidRDefault="00A60EBA">
      <w:pPr>
        <w:rPr>
          <w:sz w:val="24"/>
          <w:szCs w:val="24"/>
        </w:rPr>
      </w:pPr>
    </w:p>
    <w:p w:rsidR="00A60EBA" w:rsidRPr="00845414" w:rsidRDefault="00203D2F">
      <w:pPr>
        <w:jc w:val="center"/>
        <w:rPr>
          <w:sz w:val="24"/>
          <w:szCs w:val="24"/>
          <w:u w:val="single"/>
        </w:rPr>
      </w:pPr>
      <w:r w:rsidRPr="00C962E9">
        <w:rPr>
          <w:rFonts w:hint="eastAsia"/>
          <w:color w:val="FF0000"/>
          <w:sz w:val="24"/>
          <w:szCs w:val="24"/>
        </w:rPr>
        <w:t>金</w:t>
      </w:r>
      <w:r w:rsidR="00E45CD8">
        <w:rPr>
          <w:rFonts w:hint="eastAsia"/>
          <w:color w:val="FF0000"/>
          <w:sz w:val="24"/>
          <w:szCs w:val="24"/>
        </w:rPr>
        <w:t xml:space="preserve">　　　　　</w:t>
      </w:r>
      <w:bookmarkStart w:id="0" w:name="_GoBack"/>
      <w:bookmarkEnd w:id="0"/>
      <w:r w:rsidRPr="00C962E9">
        <w:rPr>
          <w:rFonts w:hint="eastAsia"/>
          <w:color w:val="FF0000"/>
          <w:sz w:val="24"/>
          <w:szCs w:val="24"/>
        </w:rPr>
        <w:t xml:space="preserve">　　　</w:t>
      </w:r>
      <w:r w:rsidR="00A60EBA" w:rsidRPr="00C962E9">
        <w:rPr>
          <w:rFonts w:hint="eastAsia"/>
          <w:color w:val="FF0000"/>
          <w:sz w:val="24"/>
          <w:szCs w:val="24"/>
        </w:rPr>
        <w:t>円</w:t>
      </w:r>
    </w:p>
    <w:p w:rsidR="00A60EBA" w:rsidRPr="00845414" w:rsidRDefault="00A60EBA">
      <w:pPr>
        <w:rPr>
          <w:sz w:val="24"/>
          <w:szCs w:val="24"/>
        </w:rPr>
      </w:pPr>
    </w:p>
    <w:p w:rsidR="00A60EBA" w:rsidRPr="00845414" w:rsidRDefault="00A60EBA">
      <w:pPr>
        <w:rPr>
          <w:sz w:val="24"/>
          <w:szCs w:val="24"/>
        </w:rPr>
      </w:pPr>
      <w:r w:rsidRPr="00845414">
        <w:rPr>
          <w:rFonts w:hint="eastAsia"/>
          <w:sz w:val="24"/>
          <w:szCs w:val="24"/>
        </w:rPr>
        <w:t xml:space="preserve">　</w:t>
      </w:r>
      <w:r w:rsidR="00E118F1" w:rsidRPr="00C962E9">
        <w:rPr>
          <w:rFonts w:hint="eastAsia"/>
          <w:color w:val="FF0000"/>
          <w:sz w:val="24"/>
          <w:szCs w:val="24"/>
        </w:rPr>
        <w:t>令和</w:t>
      </w:r>
      <w:r w:rsidR="00C962E9" w:rsidRPr="00C962E9">
        <w:rPr>
          <w:rFonts w:hint="eastAsia"/>
          <w:color w:val="FF0000"/>
          <w:sz w:val="24"/>
          <w:szCs w:val="24"/>
        </w:rPr>
        <w:t xml:space="preserve">　　</w:t>
      </w:r>
      <w:r w:rsidRPr="00C962E9">
        <w:rPr>
          <w:rFonts w:hint="eastAsia"/>
          <w:color w:val="FF0000"/>
          <w:sz w:val="24"/>
          <w:szCs w:val="24"/>
        </w:rPr>
        <w:t>年度</w:t>
      </w:r>
      <w:r w:rsidRPr="00845414">
        <w:rPr>
          <w:rFonts w:hint="eastAsia"/>
          <w:sz w:val="24"/>
          <w:szCs w:val="24"/>
        </w:rPr>
        <w:t>狩猟免許取得</w:t>
      </w:r>
      <w:r w:rsidR="00A10F2A">
        <w:rPr>
          <w:rFonts w:hint="eastAsia"/>
          <w:sz w:val="24"/>
          <w:szCs w:val="24"/>
        </w:rPr>
        <w:t>支援事業</w:t>
      </w:r>
      <w:r w:rsidRPr="00845414">
        <w:rPr>
          <w:rFonts w:hint="eastAsia"/>
          <w:sz w:val="24"/>
          <w:szCs w:val="24"/>
        </w:rPr>
        <w:t>補助金として、上記のとおり補助金を交付願いたく、補助金交付要綱第</w:t>
      </w:r>
      <w:r w:rsidR="00A10F2A">
        <w:rPr>
          <w:rFonts w:hint="eastAsia"/>
          <w:sz w:val="24"/>
          <w:szCs w:val="24"/>
        </w:rPr>
        <w:t>14</w:t>
      </w:r>
      <w:r w:rsidRPr="00845414">
        <w:rPr>
          <w:rFonts w:hint="eastAsia"/>
          <w:sz w:val="24"/>
          <w:szCs w:val="24"/>
        </w:rPr>
        <w:t>条の規定に基づき請求します。</w:t>
      </w:r>
    </w:p>
    <w:p w:rsidR="00A60EBA" w:rsidRPr="00845414" w:rsidRDefault="00A60EBA">
      <w:pPr>
        <w:rPr>
          <w:sz w:val="24"/>
          <w:szCs w:val="24"/>
        </w:rPr>
      </w:pPr>
    </w:p>
    <w:p w:rsidR="00A60EBA" w:rsidRPr="00845414" w:rsidRDefault="00A60EBA">
      <w:pPr>
        <w:rPr>
          <w:sz w:val="24"/>
          <w:szCs w:val="24"/>
        </w:rPr>
      </w:pPr>
    </w:p>
    <w:p w:rsidR="00A60EBA" w:rsidRDefault="00A60EBA">
      <w:pPr>
        <w:rPr>
          <w:sz w:val="24"/>
          <w:szCs w:val="24"/>
        </w:rPr>
      </w:pPr>
    </w:p>
    <w:p w:rsidR="00845414" w:rsidRPr="00845414" w:rsidRDefault="00845414">
      <w:pPr>
        <w:rPr>
          <w:sz w:val="24"/>
          <w:szCs w:val="24"/>
        </w:rPr>
      </w:pPr>
    </w:p>
    <w:p w:rsidR="00A60EBA" w:rsidRPr="00845414" w:rsidRDefault="00A23F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C962E9">
        <w:rPr>
          <w:rFonts w:hint="eastAsia"/>
          <w:sz w:val="24"/>
          <w:szCs w:val="24"/>
        </w:rPr>
        <w:t xml:space="preserve">　　</w:t>
      </w:r>
      <w:r w:rsidR="00AA47BA">
        <w:rPr>
          <w:rFonts w:hint="eastAsia"/>
          <w:sz w:val="24"/>
          <w:szCs w:val="24"/>
        </w:rPr>
        <w:t>年</w:t>
      </w:r>
      <w:r w:rsidR="00C962E9">
        <w:rPr>
          <w:rFonts w:hint="eastAsia"/>
          <w:sz w:val="24"/>
          <w:szCs w:val="24"/>
        </w:rPr>
        <w:t xml:space="preserve">　　</w:t>
      </w:r>
      <w:r w:rsidR="00AA47BA">
        <w:rPr>
          <w:rFonts w:hint="eastAsia"/>
          <w:sz w:val="24"/>
          <w:szCs w:val="24"/>
        </w:rPr>
        <w:t>月</w:t>
      </w:r>
      <w:r w:rsidR="00C962E9">
        <w:rPr>
          <w:rFonts w:hint="eastAsia"/>
          <w:sz w:val="24"/>
          <w:szCs w:val="24"/>
        </w:rPr>
        <w:t xml:space="preserve">　　</w:t>
      </w:r>
      <w:r w:rsidR="00A60EBA" w:rsidRPr="00845414">
        <w:rPr>
          <w:rFonts w:hint="eastAsia"/>
          <w:sz w:val="24"/>
          <w:szCs w:val="24"/>
        </w:rPr>
        <w:t>日</w:t>
      </w:r>
    </w:p>
    <w:p w:rsidR="00A60EBA" w:rsidRPr="00845414" w:rsidRDefault="00A60EBA">
      <w:pPr>
        <w:rPr>
          <w:sz w:val="24"/>
          <w:szCs w:val="24"/>
        </w:rPr>
      </w:pPr>
    </w:p>
    <w:p w:rsidR="00A60EBA" w:rsidRPr="00845414" w:rsidRDefault="00A60EBA">
      <w:pPr>
        <w:rPr>
          <w:sz w:val="24"/>
          <w:szCs w:val="24"/>
        </w:rPr>
      </w:pPr>
    </w:p>
    <w:p w:rsidR="00A60EBA" w:rsidRPr="00845414" w:rsidRDefault="008454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60EBA" w:rsidRPr="00C962E9">
        <w:rPr>
          <w:rFonts w:hint="eastAsia"/>
          <w:color w:val="FF0000"/>
          <w:sz w:val="24"/>
          <w:szCs w:val="24"/>
        </w:rPr>
        <w:t>加</w:t>
      </w:r>
      <w:r w:rsidR="00B15973" w:rsidRPr="00C962E9">
        <w:rPr>
          <w:rFonts w:hint="eastAsia"/>
          <w:color w:val="FF0000"/>
          <w:sz w:val="24"/>
          <w:szCs w:val="24"/>
        </w:rPr>
        <w:t>西</w:t>
      </w:r>
      <w:r w:rsidR="00A60EBA" w:rsidRPr="00C962E9">
        <w:rPr>
          <w:rFonts w:hint="eastAsia"/>
          <w:color w:val="FF0000"/>
          <w:sz w:val="24"/>
          <w:szCs w:val="24"/>
        </w:rPr>
        <w:t xml:space="preserve">市長　</w:t>
      </w:r>
      <w:r w:rsidR="00C962E9" w:rsidRPr="00C962E9">
        <w:rPr>
          <w:rFonts w:hint="eastAsia"/>
          <w:color w:val="FF0000"/>
          <w:sz w:val="24"/>
          <w:szCs w:val="24"/>
        </w:rPr>
        <w:t xml:space="preserve">　</w:t>
      </w:r>
      <w:r w:rsidR="00A60EBA" w:rsidRPr="00C962E9">
        <w:rPr>
          <w:rFonts w:hint="eastAsia"/>
          <w:color w:val="FF0000"/>
          <w:sz w:val="24"/>
          <w:szCs w:val="24"/>
        </w:rPr>
        <w:t>様</w:t>
      </w:r>
    </w:p>
    <w:p w:rsidR="003F3262" w:rsidRPr="00AA47BA" w:rsidRDefault="003F3262" w:rsidP="000C2444">
      <w:pPr>
        <w:ind w:right="566"/>
        <w:jc w:val="left"/>
        <w:rPr>
          <w:sz w:val="24"/>
          <w:szCs w:val="24"/>
        </w:rPr>
      </w:pPr>
    </w:p>
    <w:p w:rsidR="003F3262" w:rsidRDefault="003F3262" w:rsidP="003F3262">
      <w:pPr>
        <w:ind w:right="560"/>
        <w:jc w:val="right"/>
        <w:rPr>
          <w:sz w:val="24"/>
          <w:szCs w:val="24"/>
        </w:rPr>
      </w:pPr>
    </w:p>
    <w:p w:rsidR="000C2444" w:rsidRPr="00987BC7" w:rsidRDefault="000C2444" w:rsidP="000C2444">
      <w:pPr>
        <w:tabs>
          <w:tab w:val="left" w:pos="4740"/>
        </w:tabs>
        <w:ind w:leftChars="1755" w:left="3685" w:rightChars="-338" w:right="-7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請　求　者　</w:t>
      </w:r>
      <w:r w:rsidR="007A04A0">
        <w:rPr>
          <w:rFonts w:hAnsi="ＭＳ 明朝" w:hint="eastAsia"/>
          <w:sz w:val="24"/>
          <w:szCs w:val="24"/>
        </w:rPr>
        <w:t>住　　所　　加西市</w:t>
      </w:r>
    </w:p>
    <w:p w:rsidR="000C2444" w:rsidRPr="007A04A0" w:rsidRDefault="007A04A0" w:rsidP="007A04A0">
      <w:pPr>
        <w:tabs>
          <w:tab w:val="left" w:pos="4740"/>
        </w:tabs>
        <w:ind w:leftChars="2430" w:left="5103" w:rightChars="-338" w:right="-7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　　名　　</w:t>
      </w:r>
    </w:p>
    <w:p w:rsidR="000C2444" w:rsidRDefault="000C2444" w:rsidP="000C2444">
      <w:pPr>
        <w:tabs>
          <w:tab w:val="left" w:pos="4740"/>
        </w:tabs>
        <w:ind w:leftChars="2430" w:left="5103" w:rightChars="-338" w:right="-710"/>
        <w:rPr>
          <w:rFonts w:hAnsi="ＭＳ 明朝"/>
          <w:sz w:val="24"/>
          <w:szCs w:val="24"/>
        </w:rPr>
      </w:pPr>
      <w:r w:rsidRPr="00987BC7">
        <w:rPr>
          <w:rFonts w:hAnsi="ＭＳ 明朝" w:hint="eastAsia"/>
          <w:kern w:val="0"/>
          <w:sz w:val="24"/>
          <w:szCs w:val="24"/>
        </w:rPr>
        <w:t xml:space="preserve">電話番号　　</w:t>
      </w:r>
    </w:p>
    <w:sectPr w:rsidR="000C24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5D" w:rsidRDefault="00E77A5D" w:rsidP="001157C8">
      <w:r>
        <w:separator/>
      </w:r>
    </w:p>
  </w:endnote>
  <w:endnote w:type="continuationSeparator" w:id="0">
    <w:p w:rsidR="00E77A5D" w:rsidRDefault="00E77A5D" w:rsidP="0011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5D" w:rsidRDefault="00E77A5D" w:rsidP="001157C8">
      <w:r>
        <w:separator/>
      </w:r>
    </w:p>
  </w:footnote>
  <w:footnote w:type="continuationSeparator" w:id="0">
    <w:p w:rsidR="00E77A5D" w:rsidRDefault="00E77A5D" w:rsidP="0011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BA"/>
    <w:rsid w:val="000060B6"/>
    <w:rsid w:val="00026BDE"/>
    <w:rsid w:val="00055ED9"/>
    <w:rsid w:val="00057EAF"/>
    <w:rsid w:val="000C2444"/>
    <w:rsid w:val="000F1A86"/>
    <w:rsid w:val="001157C8"/>
    <w:rsid w:val="001D55DB"/>
    <w:rsid w:val="001F2C05"/>
    <w:rsid w:val="00203D2F"/>
    <w:rsid w:val="00271272"/>
    <w:rsid w:val="00285688"/>
    <w:rsid w:val="003029B9"/>
    <w:rsid w:val="00366BAB"/>
    <w:rsid w:val="003B5DB2"/>
    <w:rsid w:val="003C6AF1"/>
    <w:rsid w:val="003F3262"/>
    <w:rsid w:val="00424F52"/>
    <w:rsid w:val="004471B4"/>
    <w:rsid w:val="00450473"/>
    <w:rsid w:val="00492B04"/>
    <w:rsid w:val="00497A34"/>
    <w:rsid w:val="004B59F5"/>
    <w:rsid w:val="005361CA"/>
    <w:rsid w:val="0057521E"/>
    <w:rsid w:val="005A1DBF"/>
    <w:rsid w:val="005C0942"/>
    <w:rsid w:val="00637C47"/>
    <w:rsid w:val="00671D41"/>
    <w:rsid w:val="006C17EA"/>
    <w:rsid w:val="007362DC"/>
    <w:rsid w:val="007717E6"/>
    <w:rsid w:val="0078181C"/>
    <w:rsid w:val="00782548"/>
    <w:rsid w:val="007A04A0"/>
    <w:rsid w:val="007B1405"/>
    <w:rsid w:val="007C55E4"/>
    <w:rsid w:val="007D0755"/>
    <w:rsid w:val="00845414"/>
    <w:rsid w:val="0085778F"/>
    <w:rsid w:val="00864E3A"/>
    <w:rsid w:val="0089695C"/>
    <w:rsid w:val="008B1BFE"/>
    <w:rsid w:val="00904901"/>
    <w:rsid w:val="00920716"/>
    <w:rsid w:val="0096346E"/>
    <w:rsid w:val="00980861"/>
    <w:rsid w:val="00987BC7"/>
    <w:rsid w:val="00A10F2A"/>
    <w:rsid w:val="00A23FA1"/>
    <w:rsid w:val="00A57E23"/>
    <w:rsid w:val="00A60EBA"/>
    <w:rsid w:val="00AA47BA"/>
    <w:rsid w:val="00AB5A4D"/>
    <w:rsid w:val="00AB6E73"/>
    <w:rsid w:val="00AF2AA5"/>
    <w:rsid w:val="00B15973"/>
    <w:rsid w:val="00BB53CC"/>
    <w:rsid w:val="00BB578D"/>
    <w:rsid w:val="00BE5A4A"/>
    <w:rsid w:val="00C41CBA"/>
    <w:rsid w:val="00C845C6"/>
    <w:rsid w:val="00C962E9"/>
    <w:rsid w:val="00D12BEE"/>
    <w:rsid w:val="00D411A2"/>
    <w:rsid w:val="00E118F1"/>
    <w:rsid w:val="00E23878"/>
    <w:rsid w:val="00E45CD8"/>
    <w:rsid w:val="00E60CBF"/>
    <w:rsid w:val="00E77A5D"/>
    <w:rsid w:val="00EB202C"/>
    <w:rsid w:val="00EE32E8"/>
    <w:rsid w:val="00F1392E"/>
    <w:rsid w:val="00F517DA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47B78"/>
  <w14:defaultImageDpi w14:val="0"/>
  <w15:docId w15:val="{B363830E-E76D-4F3C-80E6-D3C7A738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C6AF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C6A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106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松岡 龍太</cp:lastModifiedBy>
  <cp:revision>4</cp:revision>
  <cp:lastPrinted>2023-03-02T02:06:00Z</cp:lastPrinted>
  <dcterms:created xsi:type="dcterms:W3CDTF">2024-05-10T02:21:00Z</dcterms:created>
  <dcterms:modified xsi:type="dcterms:W3CDTF">2024-05-13T08:16:00Z</dcterms:modified>
</cp:coreProperties>
</file>