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CA" w:rsidRPr="00E472C8" w:rsidRDefault="00F027CA">
      <w:pPr>
        <w:jc w:val="center"/>
        <w:rPr>
          <w:sz w:val="24"/>
          <w:szCs w:val="24"/>
        </w:rPr>
      </w:pPr>
      <w:bookmarkStart w:id="0" w:name="_GoBack"/>
      <w:bookmarkEnd w:id="0"/>
      <w:r w:rsidRPr="00E472C8">
        <w:rPr>
          <w:rFonts w:hint="eastAsia"/>
          <w:spacing w:val="315"/>
          <w:sz w:val="24"/>
          <w:szCs w:val="24"/>
        </w:rPr>
        <w:t>証明</w:t>
      </w:r>
      <w:r w:rsidRPr="00E472C8">
        <w:rPr>
          <w:rFonts w:hint="eastAsia"/>
          <w:sz w:val="24"/>
          <w:szCs w:val="24"/>
        </w:rPr>
        <w:t>書</w:t>
      </w:r>
    </w:p>
    <w:p w:rsidR="00F027CA" w:rsidRPr="00E472C8" w:rsidRDefault="00F027CA">
      <w:pPr>
        <w:rPr>
          <w:sz w:val="24"/>
          <w:szCs w:val="24"/>
        </w:rPr>
      </w:pPr>
    </w:p>
    <w:p w:rsidR="00F027CA" w:rsidRPr="00E472C8" w:rsidRDefault="004B3AD6" w:rsidP="004B3AD6">
      <w:pPr>
        <w:jc w:val="right"/>
        <w:rPr>
          <w:sz w:val="24"/>
          <w:szCs w:val="24"/>
        </w:rPr>
      </w:pPr>
      <w:r w:rsidRPr="00E472C8">
        <w:rPr>
          <w:rFonts w:hint="eastAsia"/>
          <w:sz w:val="24"/>
          <w:szCs w:val="24"/>
        </w:rPr>
        <w:t xml:space="preserve">令和　　</w:t>
      </w:r>
      <w:r w:rsidR="00F027CA" w:rsidRPr="00E472C8">
        <w:rPr>
          <w:rFonts w:hint="eastAsia"/>
          <w:sz w:val="24"/>
          <w:szCs w:val="24"/>
        </w:rPr>
        <w:t xml:space="preserve">年　　月　　日　　</w:t>
      </w:r>
    </w:p>
    <w:p w:rsidR="00F027CA" w:rsidRPr="00E472C8" w:rsidRDefault="00F027CA">
      <w:pPr>
        <w:rPr>
          <w:sz w:val="24"/>
          <w:szCs w:val="24"/>
        </w:rPr>
      </w:pPr>
    </w:p>
    <w:p w:rsidR="00F027CA" w:rsidRPr="00E472C8" w:rsidRDefault="00F027CA">
      <w:pPr>
        <w:rPr>
          <w:sz w:val="24"/>
          <w:szCs w:val="24"/>
        </w:rPr>
      </w:pPr>
      <w:r w:rsidRPr="00E472C8">
        <w:rPr>
          <w:rFonts w:hint="eastAsia"/>
          <w:sz w:val="24"/>
          <w:szCs w:val="24"/>
        </w:rPr>
        <w:t xml:space="preserve">　加</w:t>
      </w:r>
      <w:r w:rsidR="007419B8" w:rsidRPr="00E472C8">
        <w:rPr>
          <w:rFonts w:hint="eastAsia"/>
          <w:sz w:val="24"/>
          <w:szCs w:val="24"/>
        </w:rPr>
        <w:t>西</w:t>
      </w:r>
      <w:r w:rsidRPr="00E472C8">
        <w:rPr>
          <w:rFonts w:hint="eastAsia"/>
          <w:sz w:val="24"/>
          <w:szCs w:val="24"/>
        </w:rPr>
        <w:t>市長　　様</w:t>
      </w:r>
    </w:p>
    <w:p w:rsidR="00F027CA" w:rsidRPr="00E472C8" w:rsidRDefault="00F027CA">
      <w:pPr>
        <w:rPr>
          <w:sz w:val="24"/>
          <w:szCs w:val="24"/>
        </w:rPr>
      </w:pPr>
    </w:p>
    <w:p w:rsidR="00F027CA" w:rsidRPr="00E472C8" w:rsidRDefault="00F027CA">
      <w:pPr>
        <w:rPr>
          <w:sz w:val="24"/>
          <w:szCs w:val="24"/>
        </w:rPr>
      </w:pPr>
    </w:p>
    <w:p w:rsidR="00F027CA" w:rsidRPr="00E472C8" w:rsidRDefault="00652CFC" w:rsidP="00995546">
      <w:pPr>
        <w:ind w:firstLineChars="1712" w:firstLine="4109"/>
        <w:jc w:val="left"/>
        <w:rPr>
          <w:sz w:val="24"/>
          <w:szCs w:val="24"/>
        </w:rPr>
      </w:pPr>
      <w:r w:rsidRPr="00E472C8">
        <w:rPr>
          <w:rFonts w:hint="eastAsia"/>
          <w:sz w:val="24"/>
          <w:szCs w:val="24"/>
        </w:rPr>
        <w:t>一般社団法人兵庫県猟友会加</w:t>
      </w:r>
      <w:r w:rsidR="007419B8" w:rsidRPr="00E472C8">
        <w:rPr>
          <w:rFonts w:hint="eastAsia"/>
          <w:sz w:val="24"/>
          <w:szCs w:val="24"/>
        </w:rPr>
        <w:t>西</w:t>
      </w:r>
      <w:r w:rsidRPr="00E472C8">
        <w:rPr>
          <w:rFonts w:hint="eastAsia"/>
          <w:sz w:val="24"/>
          <w:szCs w:val="24"/>
        </w:rPr>
        <w:t>支部</w:t>
      </w:r>
    </w:p>
    <w:p w:rsidR="00F027CA" w:rsidRPr="00E472C8" w:rsidRDefault="004B3AD6" w:rsidP="00995546">
      <w:pPr>
        <w:ind w:firstLineChars="1712" w:firstLine="4109"/>
        <w:jc w:val="left"/>
        <w:rPr>
          <w:sz w:val="24"/>
          <w:szCs w:val="24"/>
        </w:rPr>
      </w:pPr>
      <w:r w:rsidRPr="00E472C8">
        <w:rPr>
          <w:rFonts w:hint="eastAsia"/>
          <w:sz w:val="24"/>
          <w:szCs w:val="24"/>
        </w:rPr>
        <w:t xml:space="preserve">　</w:t>
      </w:r>
      <w:r w:rsidR="00F027CA" w:rsidRPr="00E472C8">
        <w:rPr>
          <w:rFonts w:hint="eastAsia"/>
          <w:sz w:val="24"/>
          <w:szCs w:val="24"/>
        </w:rPr>
        <w:t xml:space="preserve">支部長　</w:t>
      </w:r>
    </w:p>
    <w:p w:rsidR="00F027CA" w:rsidRPr="00E472C8" w:rsidRDefault="00F027CA">
      <w:pPr>
        <w:rPr>
          <w:sz w:val="24"/>
          <w:szCs w:val="24"/>
        </w:rPr>
      </w:pPr>
    </w:p>
    <w:p w:rsidR="00F027CA" w:rsidRPr="00E472C8" w:rsidRDefault="00F027CA">
      <w:pPr>
        <w:rPr>
          <w:sz w:val="24"/>
          <w:szCs w:val="24"/>
        </w:rPr>
      </w:pPr>
    </w:p>
    <w:p w:rsidR="00F027CA" w:rsidRPr="00E472C8" w:rsidRDefault="00F027CA">
      <w:pPr>
        <w:rPr>
          <w:sz w:val="24"/>
          <w:szCs w:val="24"/>
        </w:rPr>
      </w:pPr>
      <w:r w:rsidRPr="00E472C8">
        <w:rPr>
          <w:rFonts w:hint="eastAsia"/>
          <w:sz w:val="24"/>
          <w:szCs w:val="24"/>
        </w:rPr>
        <w:t xml:space="preserve">　下記の者について、</w:t>
      </w:r>
      <w:r w:rsidR="00652CFC" w:rsidRPr="00E472C8">
        <w:rPr>
          <w:rFonts w:hint="eastAsia"/>
          <w:sz w:val="24"/>
          <w:szCs w:val="24"/>
        </w:rPr>
        <w:t>一般社団法人兵庫県猟友会加</w:t>
      </w:r>
      <w:r w:rsidR="007419B8" w:rsidRPr="00E472C8">
        <w:rPr>
          <w:rFonts w:hint="eastAsia"/>
          <w:sz w:val="24"/>
          <w:szCs w:val="24"/>
        </w:rPr>
        <w:t>西</w:t>
      </w:r>
      <w:r w:rsidR="00652CFC" w:rsidRPr="00E472C8">
        <w:rPr>
          <w:rFonts w:hint="eastAsia"/>
          <w:sz w:val="24"/>
          <w:szCs w:val="24"/>
        </w:rPr>
        <w:t>支部</w:t>
      </w:r>
      <w:r w:rsidRPr="00E472C8">
        <w:rPr>
          <w:rFonts w:hint="eastAsia"/>
          <w:sz w:val="24"/>
          <w:szCs w:val="24"/>
        </w:rPr>
        <w:t>の会員であることを証明する。</w:t>
      </w:r>
    </w:p>
    <w:p w:rsidR="00F027CA" w:rsidRPr="00E472C8" w:rsidRDefault="00F027CA">
      <w:pPr>
        <w:rPr>
          <w:sz w:val="24"/>
          <w:szCs w:val="24"/>
        </w:rPr>
      </w:pPr>
    </w:p>
    <w:p w:rsidR="00F027CA" w:rsidRPr="00E472C8" w:rsidRDefault="00F027CA">
      <w:pPr>
        <w:jc w:val="center"/>
        <w:rPr>
          <w:sz w:val="24"/>
          <w:szCs w:val="24"/>
        </w:rPr>
      </w:pPr>
      <w:r w:rsidRPr="00E472C8">
        <w:rPr>
          <w:rFonts w:hint="eastAsia"/>
          <w:sz w:val="24"/>
          <w:szCs w:val="24"/>
        </w:rPr>
        <w:t>記</w:t>
      </w:r>
    </w:p>
    <w:p w:rsidR="00F027CA" w:rsidRPr="00E472C8" w:rsidRDefault="00F027CA">
      <w:pPr>
        <w:rPr>
          <w:sz w:val="24"/>
          <w:szCs w:val="24"/>
        </w:rPr>
      </w:pPr>
    </w:p>
    <w:p w:rsidR="00F027CA" w:rsidRPr="007E719C" w:rsidRDefault="00F027CA">
      <w:pPr>
        <w:rPr>
          <w:sz w:val="24"/>
          <w:szCs w:val="24"/>
        </w:rPr>
      </w:pPr>
      <w:r w:rsidRPr="00E472C8">
        <w:rPr>
          <w:rFonts w:hint="eastAsia"/>
          <w:sz w:val="24"/>
          <w:szCs w:val="24"/>
        </w:rPr>
        <w:t xml:space="preserve">　　　　</w:t>
      </w:r>
      <w:r w:rsidRPr="00E472C8">
        <w:rPr>
          <w:rFonts w:hint="eastAsia"/>
          <w:spacing w:val="105"/>
          <w:sz w:val="24"/>
          <w:szCs w:val="24"/>
        </w:rPr>
        <w:t>住</w:t>
      </w:r>
      <w:r w:rsidRPr="00E472C8">
        <w:rPr>
          <w:rFonts w:hint="eastAsia"/>
          <w:sz w:val="24"/>
          <w:szCs w:val="24"/>
        </w:rPr>
        <w:t>所</w:t>
      </w:r>
      <w:r w:rsidR="00465A1E" w:rsidRPr="00E472C8">
        <w:rPr>
          <w:rFonts w:hint="eastAsia"/>
          <w:sz w:val="24"/>
          <w:szCs w:val="24"/>
        </w:rPr>
        <w:t xml:space="preserve">　　　</w:t>
      </w:r>
    </w:p>
    <w:p w:rsidR="00F027CA" w:rsidRPr="007E719C" w:rsidRDefault="00F027CA">
      <w:pPr>
        <w:rPr>
          <w:sz w:val="24"/>
          <w:szCs w:val="24"/>
        </w:rPr>
      </w:pPr>
    </w:p>
    <w:p w:rsidR="004B3AD6" w:rsidRPr="00E472C8" w:rsidRDefault="00F027CA" w:rsidP="00995546">
      <w:pPr>
        <w:rPr>
          <w:sz w:val="22"/>
        </w:rPr>
      </w:pPr>
      <w:r w:rsidRPr="007E719C">
        <w:rPr>
          <w:rFonts w:hint="eastAsia"/>
          <w:sz w:val="24"/>
          <w:szCs w:val="24"/>
        </w:rPr>
        <w:t xml:space="preserve">　　　　</w:t>
      </w:r>
      <w:r w:rsidRPr="007E719C">
        <w:rPr>
          <w:rFonts w:hint="eastAsia"/>
          <w:spacing w:val="105"/>
          <w:sz w:val="24"/>
          <w:szCs w:val="24"/>
        </w:rPr>
        <w:t>氏</w:t>
      </w:r>
      <w:r w:rsidRPr="007E719C">
        <w:rPr>
          <w:rFonts w:hint="eastAsia"/>
          <w:sz w:val="24"/>
          <w:szCs w:val="24"/>
        </w:rPr>
        <w:t>名</w:t>
      </w:r>
      <w:r w:rsidR="00465A1E" w:rsidRPr="007E719C">
        <w:rPr>
          <w:rFonts w:hint="eastAsia"/>
          <w:sz w:val="24"/>
          <w:szCs w:val="24"/>
        </w:rPr>
        <w:t xml:space="preserve">　　　</w:t>
      </w:r>
    </w:p>
    <w:p w:rsidR="004B3AD6" w:rsidRPr="00E472C8" w:rsidRDefault="004B3AD6">
      <w:pPr>
        <w:rPr>
          <w:sz w:val="22"/>
        </w:rPr>
      </w:pPr>
    </w:p>
    <w:sectPr w:rsidR="004B3AD6" w:rsidRPr="00E472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F2" w:rsidRDefault="00324AF2" w:rsidP="001157C8">
      <w:r>
        <w:separator/>
      </w:r>
    </w:p>
  </w:endnote>
  <w:endnote w:type="continuationSeparator" w:id="0">
    <w:p w:rsidR="00324AF2" w:rsidRDefault="00324AF2" w:rsidP="0011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F2" w:rsidRDefault="00324AF2" w:rsidP="001157C8">
      <w:r>
        <w:separator/>
      </w:r>
    </w:p>
  </w:footnote>
  <w:footnote w:type="continuationSeparator" w:id="0">
    <w:p w:rsidR="00324AF2" w:rsidRDefault="00324AF2" w:rsidP="0011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A"/>
    <w:rsid w:val="00045829"/>
    <w:rsid w:val="00066FD5"/>
    <w:rsid w:val="00081992"/>
    <w:rsid w:val="001157C8"/>
    <w:rsid w:val="00286114"/>
    <w:rsid w:val="00311745"/>
    <w:rsid w:val="00324AF2"/>
    <w:rsid w:val="003A04B6"/>
    <w:rsid w:val="003F26FB"/>
    <w:rsid w:val="00404807"/>
    <w:rsid w:val="00465A1E"/>
    <w:rsid w:val="00474CED"/>
    <w:rsid w:val="00480174"/>
    <w:rsid w:val="004B3AD6"/>
    <w:rsid w:val="00572C5C"/>
    <w:rsid w:val="005D753B"/>
    <w:rsid w:val="00600BC4"/>
    <w:rsid w:val="0061515A"/>
    <w:rsid w:val="00630C99"/>
    <w:rsid w:val="00647DC9"/>
    <w:rsid w:val="00652CFC"/>
    <w:rsid w:val="006A3836"/>
    <w:rsid w:val="006B09C2"/>
    <w:rsid w:val="006C69B8"/>
    <w:rsid w:val="0070129C"/>
    <w:rsid w:val="00721A7A"/>
    <w:rsid w:val="007419B8"/>
    <w:rsid w:val="00776695"/>
    <w:rsid w:val="007E719C"/>
    <w:rsid w:val="00830F56"/>
    <w:rsid w:val="008514D0"/>
    <w:rsid w:val="009509FE"/>
    <w:rsid w:val="00995546"/>
    <w:rsid w:val="00A117C0"/>
    <w:rsid w:val="00B14C18"/>
    <w:rsid w:val="00BC1067"/>
    <w:rsid w:val="00BE1E0C"/>
    <w:rsid w:val="00C43558"/>
    <w:rsid w:val="00C50494"/>
    <w:rsid w:val="00CC6EEA"/>
    <w:rsid w:val="00CF150E"/>
    <w:rsid w:val="00E431E0"/>
    <w:rsid w:val="00E472C8"/>
    <w:rsid w:val="00E64342"/>
    <w:rsid w:val="00F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405C5E4-44C9-4DA4-9207-458FEC36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C4355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435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龍太</dc:creator>
  <cp:keywords/>
  <dc:description/>
  <cp:lastModifiedBy>松岡 龍太</cp:lastModifiedBy>
  <cp:revision>3</cp:revision>
  <cp:lastPrinted>2023-02-16T02:18:00Z</cp:lastPrinted>
  <dcterms:created xsi:type="dcterms:W3CDTF">2024-05-09T02:15:00Z</dcterms:created>
  <dcterms:modified xsi:type="dcterms:W3CDTF">2024-05-10T02:47:00Z</dcterms:modified>
</cp:coreProperties>
</file>