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A8A" w:rsidRPr="00D32BFB" w:rsidRDefault="001A2AEC" w:rsidP="007D2A8A">
      <w:pPr>
        <w:rPr>
          <w:sz w:val="24"/>
          <w:szCs w:val="24"/>
        </w:rPr>
      </w:pPr>
      <w:r w:rsidRPr="00D32BFB">
        <w:rPr>
          <w:sz w:val="24"/>
          <w:szCs w:val="24"/>
        </w:rPr>
        <w:t xml:space="preserve"> </w:t>
      </w:r>
      <w:r w:rsidR="007D2A8A" w:rsidRPr="00D32BFB">
        <w:rPr>
          <w:sz w:val="24"/>
          <w:szCs w:val="24"/>
        </w:rPr>
        <w:t>(</w:t>
      </w:r>
      <w:r w:rsidR="007D2A8A" w:rsidRPr="00D32BFB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３</w:t>
      </w:r>
      <w:r w:rsidR="007D2A8A" w:rsidRPr="00D32BFB">
        <w:rPr>
          <w:rFonts w:hint="eastAsia"/>
          <w:sz w:val="24"/>
          <w:szCs w:val="24"/>
        </w:rPr>
        <w:t>条関係</w:t>
      </w:r>
      <w:r w:rsidR="007D2A8A" w:rsidRPr="00D32BFB">
        <w:rPr>
          <w:sz w:val="24"/>
          <w:szCs w:val="24"/>
        </w:rPr>
        <w:t>)</w:t>
      </w:r>
    </w:p>
    <w:p w:rsidR="007D2A8A" w:rsidRPr="00D32BFB" w:rsidRDefault="007D2A8A" w:rsidP="007D2A8A">
      <w:pPr>
        <w:jc w:val="center"/>
        <w:rPr>
          <w:sz w:val="24"/>
          <w:szCs w:val="24"/>
        </w:rPr>
      </w:pPr>
      <w:r w:rsidRPr="00D32BFB">
        <w:rPr>
          <w:rFonts w:hint="eastAsia"/>
          <w:sz w:val="24"/>
          <w:szCs w:val="24"/>
        </w:rPr>
        <w:t>狩猟免許取得</w:t>
      </w:r>
      <w:r w:rsidR="00015029">
        <w:rPr>
          <w:rFonts w:hint="eastAsia"/>
          <w:sz w:val="24"/>
          <w:szCs w:val="24"/>
        </w:rPr>
        <w:t>支援事業</w:t>
      </w:r>
      <w:r w:rsidRPr="00D32BFB">
        <w:rPr>
          <w:rFonts w:hint="eastAsia"/>
          <w:sz w:val="24"/>
          <w:szCs w:val="24"/>
        </w:rPr>
        <w:t>補助金交付申請書</w:t>
      </w:r>
    </w:p>
    <w:p w:rsidR="007D2A8A" w:rsidRPr="00D32BFB" w:rsidRDefault="007D2A8A" w:rsidP="007D2A8A">
      <w:pPr>
        <w:rPr>
          <w:sz w:val="24"/>
          <w:szCs w:val="24"/>
        </w:rPr>
      </w:pPr>
    </w:p>
    <w:p w:rsidR="007D2A8A" w:rsidRPr="00D32BFB" w:rsidRDefault="0092317C" w:rsidP="007D2A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D771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ED771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ED771E">
        <w:rPr>
          <w:rFonts w:hint="eastAsia"/>
          <w:sz w:val="24"/>
          <w:szCs w:val="24"/>
        </w:rPr>
        <w:t>日</w:t>
      </w:r>
    </w:p>
    <w:p w:rsidR="007D2A8A" w:rsidRPr="00D32BFB" w:rsidRDefault="007D2A8A" w:rsidP="007D2A8A">
      <w:pPr>
        <w:rPr>
          <w:sz w:val="24"/>
          <w:szCs w:val="24"/>
        </w:rPr>
      </w:pPr>
    </w:p>
    <w:p w:rsidR="007D2A8A" w:rsidRPr="00D32BFB" w:rsidRDefault="007D2A8A" w:rsidP="007D2A8A">
      <w:pPr>
        <w:rPr>
          <w:sz w:val="24"/>
          <w:szCs w:val="24"/>
        </w:rPr>
      </w:pPr>
      <w:r w:rsidRPr="00D32BFB">
        <w:rPr>
          <w:rFonts w:hint="eastAsia"/>
          <w:sz w:val="24"/>
          <w:szCs w:val="24"/>
        </w:rPr>
        <w:t xml:space="preserve">　</w:t>
      </w:r>
      <w:r w:rsidRPr="00392DC2">
        <w:rPr>
          <w:rFonts w:hint="eastAsia"/>
          <w:sz w:val="24"/>
          <w:szCs w:val="24"/>
        </w:rPr>
        <w:t>加西市長</w:t>
      </w:r>
      <w:r w:rsidRPr="00D32BFB">
        <w:rPr>
          <w:rFonts w:hint="eastAsia"/>
          <w:sz w:val="24"/>
          <w:szCs w:val="24"/>
        </w:rPr>
        <w:t xml:space="preserve">　様</w:t>
      </w:r>
    </w:p>
    <w:p w:rsidR="007D2A8A" w:rsidRPr="00D32BFB" w:rsidRDefault="007D2A8A" w:rsidP="007D2A8A">
      <w:pPr>
        <w:rPr>
          <w:sz w:val="24"/>
          <w:szCs w:val="24"/>
        </w:rPr>
      </w:pPr>
    </w:p>
    <w:p w:rsidR="007D3DD2" w:rsidRPr="00305EA5" w:rsidRDefault="007D2A8A" w:rsidP="001A2AEC">
      <w:pPr>
        <w:ind w:firstLineChars="2244" w:firstLine="5386"/>
        <w:jc w:val="left"/>
        <w:rPr>
          <w:sz w:val="24"/>
          <w:szCs w:val="24"/>
        </w:rPr>
      </w:pPr>
      <w:r w:rsidRPr="00D32BFB">
        <w:rPr>
          <w:rFonts w:hint="eastAsia"/>
          <w:sz w:val="24"/>
          <w:szCs w:val="24"/>
        </w:rPr>
        <w:t xml:space="preserve">住所　</w:t>
      </w:r>
      <w:r w:rsidRPr="00D32BFB">
        <w:rPr>
          <w:sz w:val="24"/>
          <w:szCs w:val="24"/>
        </w:rPr>
        <w:t xml:space="preserve"> </w:t>
      </w:r>
      <w:r w:rsidRPr="008B0360">
        <w:rPr>
          <w:rFonts w:hint="eastAsia"/>
          <w:sz w:val="24"/>
          <w:szCs w:val="24"/>
        </w:rPr>
        <w:t>加西市</w:t>
      </w:r>
    </w:p>
    <w:p w:rsidR="007D2A8A" w:rsidRPr="00D32BFB" w:rsidRDefault="007D2A8A" w:rsidP="001A2AEC">
      <w:pPr>
        <w:ind w:firstLineChars="2244" w:firstLine="5386"/>
        <w:jc w:val="left"/>
        <w:rPr>
          <w:sz w:val="24"/>
          <w:szCs w:val="24"/>
        </w:rPr>
      </w:pPr>
      <w:r w:rsidRPr="008B0360">
        <w:rPr>
          <w:rFonts w:hint="eastAsia"/>
          <w:sz w:val="24"/>
          <w:szCs w:val="24"/>
        </w:rPr>
        <w:t>氏名</w:t>
      </w:r>
      <w:r w:rsidRPr="008B0360">
        <w:rPr>
          <w:sz w:val="24"/>
          <w:szCs w:val="24"/>
        </w:rPr>
        <w:t xml:space="preserve">   </w:t>
      </w:r>
    </w:p>
    <w:p w:rsidR="007D2A8A" w:rsidRDefault="00305EA5" w:rsidP="001A2AEC">
      <w:pPr>
        <w:ind w:firstLineChars="2244" w:firstLine="538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</w:t>
      </w:r>
      <w:r>
        <w:rPr>
          <w:sz w:val="24"/>
          <w:szCs w:val="24"/>
        </w:rPr>
        <w:t xml:space="preserve"> </w:t>
      </w:r>
    </w:p>
    <w:p w:rsidR="00305EA5" w:rsidRPr="00D32BFB" w:rsidRDefault="00305EA5" w:rsidP="007D2A8A">
      <w:pPr>
        <w:rPr>
          <w:sz w:val="24"/>
          <w:szCs w:val="24"/>
        </w:rPr>
      </w:pPr>
    </w:p>
    <w:p w:rsidR="007D2A8A" w:rsidRPr="00D32BFB" w:rsidRDefault="0072787B" w:rsidP="007D2A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2317C">
        <w:rPr>
          <w:rFonts w:hint="eastAsia"/>
          <w:color w:val="FF0000"/>
          <w:sz w:val="24"/>
          <w:szCs w:val="24"/>
        </w:rPr>
        <w:t>令和</w:t>
      </w:r>
      <w:r w:rsidR="0092317C" w:rsidRPr="0092317C">
        <w:rPr>
          <w:rFonts w:hint="eastAsia"/>
          <w:color w:val="FF0000"/>
          <w:sz w:val="24"/>
          <w:szCs w:val="24"/>
        </w:rPr>
        <w:t xml:space="preserve">　</w:t>
      </w:r>
      <w:r w:rsidR="007D2A8A" w:rsidRPr="0092317C">
        <w:rPr>
          <w:rFonts w:hint="eastAsia"/>
          <w:color w:val="FF0000"/>
          <w:sz w:val="24"/>
          <w:szCs w:val="24"/>
        </w:rPr>
        <w:t>年度</w:t>
      </w:r>
      <w:r w:rsidR="007D2A8A" w:rsidRPr="00D32BFB">
        <w:rPr>
          <w:rFonts w:hint="eastAsia"/>
          <w:sz w:val="24"/>
          <w:szCs w:val="24"/>
        </w:rPr>
        <w:t>において新たに狩猟免許を取得したので、下記の金額を交付願いたく、補助金交付要綱第</w:t>
      </w:r>
      <w:r w:rsidR="001A2AEC">
        <w:rPr>
          <w:rFonts w:hint="eastAsia"/>
          <w:sz w:val="24"/>
          <w:szCs w:val="24"/>
        </w:rPr>
        <w:t>３</w:t>
      </w:r>
      <w:r w:rsidR="007D2A8A" w:rsidRPr="00D32BFB">
        <w:rPr>
          <w:rFonts w:hint="eastAsia"/>
          <w:sz w:val="24"/>
          <w:szCs w:val="24"/>
        </w:rPr>
        <w:t>条の規定に基づき、関係書類を添えて申請します。</w:t>
      </w:r>
    </w:p>
    <w:p w:rsidR="007D2A8A" w:rsidRDefault="007D2A8A" w:rsidP="007D2A8A">
      <w:pPr>
        <w:rPr>
          <w:sz w:val="24"/>
          <w:szCs w:val="24"/>
        </w:rPr>
      </w:pPr>
    </w:p>
    <w:p w:rsidR="001A2AEC" w:rsidRPr="001A2AEC" w:rsidRDefault="001A2AEC" w:rsidP="007D2A8A">
      <w:pPr>
        <w:rPr>
          <w:sz w:val="24"/>
          <w:szCs w:val="24"/>
        </w:rPr>
      </w:pPr>
    </w:p>
    <w:p w:rsidR="00015029" w:rsidRDefault="007D2A8A" w:rsidP="00015029">
      <w:pPr>
        <w:pStyle w:val="a7"/>
      </w:pPr>
      <w:r w:rsidRPr="00D32BFB">
        <w:rPr>
          <w:rFonts w:hint="eastAsia"/>
        </w:rPr>
        <w:t>記</w:t>
      </w:r>
    </w:p>
    <w:p w:rsidR="00015029" w:rsidRPr="00D32BFB" w:rsidRDefault="00015029" w:rsidP="00015029"/>
    <w:p w:rsidR="007D2A8A" w:rsidRPr="00D32BFB" w:rsidRDefault="007D2A8A" w:rsidP="007D2A8A">
      <w:pPr>
        <w:rPr>
          <w:sz w:val="24"/>
          <w:szCs w:val="24"/>
        </w:rPr>
      </w:pPr>
    </w:p>
    <w:p w:rsidR="007D2A8A" w:rsidRPr="00D32BFB" w:rsidRDefault="007D2A8A" w:rsidP="007D2A8A">
      <w:pPr>
        <w:rPr>
          <w:sz w:val="24"/>
          <w:szCs w:val="24"/>
        </w:rPr>
      </w:pPr>
      <w:r w:rsidRPr="00D32BFB">
        <w:rPr>
          <w:rFonts w:hint="eastAsia"/>
          <w:sz w:val="24"/>
          <w:szCs w:val="24"/>
        </w:rPr>
        <w:t>１　補助金申請額</w:t>
      </w:r>
    </w:p>
    <w:p w:rsidR="007D2A8A" w:rsidRDefault="00E66022" w:rsidP="007D2A8A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92317C">
        <w:rPr>
          <w:rFonts w:hint="eastAsia"/>
          <w:color w:val="FF0000"/>
          <w:sz w:val="24"/>
          <w:szCs w:val="24"/>
        </w:rPr>
        <w:t>金</w:t>
      </w:r>
      <w:r w:rsidR="0092317C" w:rsidRPr="0092317C">
        <w:rPr>
          <w:rFonts w:hint="eastAsia"/>
          <w:color w:val="FF0000"/>
          <w:sz w:val="24"/>
          <w:szCs w:val="24"/>
        </w:rPr>
        <w:t xml:space="preserve">　　　　　　　　</w:t>
      </w:r>
      <w:r w:rsidR="007D2A8A" w:rsidRPr="0092317C">
        <w:rPr>
          <w:rFonts w:hint="eastAsia"/>
          <w:color w:val="FF0000"/>
          <w:sz w:val="24"/>
          <w:szCs w:val="24"/>
        </w:rPr>
        <w:t>円</w:t>
      </w:r>
    </w:p>
    <w:p w:rsidR="00350EFD" w:rsidRPr="0092317C" w:rsidRDefault="00350EFD" w:rsidP="007D2A8A">
      <w:pPr>
        <w:rPr>
          <w:rFonts w:hint="eastAsia"/>
          <w:color w:val="FF0000"/>
          <w:sz w:val="24"/>
          <w:szCs w:val="24"/>
        </w:rPr>
      </w:pPr>
    </w:p>
    <w:p w:rsidR="007D2A8A" w:rsidRPr="00D32BFB" w:rsidRDefault="007D2A8A" w:rsidP="007D2A8A">
      <w:pPr>
        <w:rPr>
          <w:sz w:val="24"/>
          <w:szCs w:val="24"/>
        </w:rPr>
      </w:pPr>
      <w:r w:rsidRPr="00D32BFB">
        <w:rPr>
          <w:rFonts w:hint="eastAsia"/>
          <w:sz w:val="24"/>
          <w:szCs w:val="24"/>
        </w:rPr>
        <w:t>２　狩猟免許の種類</w:t>
      </w:r>
      <w:r w:rsidRPr="00D32BFB">
        <w:rPr>
          <w:sz w:val="24"/>
          <w:szCs w:val="24"/>
        </w:rPr>
        <w:t>(</w:t>
      </w:r>
      <w:r w:rsidRPr="00D32BFB">
        <w:rPr>
          <w:rFonts w:hint="eastAsia"/>
          <w:sz w:val="24"/>
          <w:szCs w:val="24"/>
        </w:rPr>
        <w:t>取得した免許を○で囲む。</w:t>
      </w:r>
      <w:r w:rsidRPr="00D32BFB">
        <w:rPr>
          <w:sz w:val="24"/>
          <w:szCs w:val="24"/>
        </w:rPr>
        <w:t>)</w:t>
      </w:r>
    </w:p>
    <w:p w:rsidR="007D2A8A" w:rsidRDefault="007D2A8A" w:rsidP="007D2A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32BFB">
        <w:rPr>
          <w:rFonts w:hint="eastAsia"/>
          <w:sz w:val="24"/>
          <w:szCs w:val="24"/>
        </w:rPr>
        <w:t xml:space="preserve">　①網猟免許　　②わな猟免許　　③第一種銃猟免許　　④第二種銃猟免許</w:t>
      </w:r>
    </w:p>
    <w:p w:rsidR="001A2AEC" w:rsidRPr="00D32BFB" w:rsidRDefault="001A2AEC" w:rsidP="007D2A8A">
      <w:pPr>
        <w:rPr>
          <w:sz w:val="24"/>
          <w:szCs w:val="24"/>
        </w:rPr>
      </w:pPr>
    </w:p>
    <w:p w:rsidR="007D2A8A" w:rsidRPr="00D32BFB" w:rsidRDefault="007D2A8A" w:rsidP="007D2A8A">
      <w:pPr>
        <w:rPr>
          <w:sz w:val="24"/>
          <w:szCs w:val="24"/>
        </w:rPr>
      </w:pPr>
      <w:r w:rsidRPr="00D32BFB">
        <w:rPr>
          <w:rFonts w:hint="eastAsia"/>
          <w:sz w:val="24"/>
          <w:szCs w:val="24"/>
        </w:rPr>
        <w:t>３　補助対象経費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2551"/>
      </w:tblGrid>
      <w:tr w:rsidR="007D2A8A" w:rsidRPr="00D32BFB" w:rsidTr="00DA70A2">
        <w:trPr>
          <w:trHeight w:val="713"/>
        </w:trPr>
        <w:tc>
          <w:tcPr>
            <w:tcW w:w="3828" w:type="dxa"/>
            <w:vAlign w:val="center"/>
          </w:tcPr>
          <w:p w:rsidR="007D2A8A" w:rsidRPr="00D32BFB" w:rsidRDefault="007D2A8A" w:rsidP="00402E22">
            <w:pPr>
              <w:jc w:val="center"/>
              <w:rPr>
                <w:sz w:val="24"/>
                <w:szCs w:val="24"/>
              </w:rPr>
            </w:pPr>
            <w:r w:rsidRPr="00D32BFB"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2126" w:type="dxa"/>
            <w:vAlign w:val="center"/>
          </w:tcPr>
          <w:p w:rsidR="007D2A8A" w:rsidRPr="00D32BFB" w:rsidRDefault="007D2A8A" w:rsidP="00402E22">
            <w:pPr>
              <w:jc w:val="center"/>
              <w:rPr>
                <w:sz w:val="24"/>
                <w:szCs w:val="24"/>
              </w:rPr>
            </w:pPr>
            <w:r w:rsidRPr="00D32BFB">
              <w:rPr>
                <w:rFonts w:hint="eastAsia"/>
                <w:spacing w:val="105"/>
                <w:sz w:val="24"/>
                <w:szCs w:val="24"/>
              </w:rPr>
              <w:t>金</w:t>
            </w:r>
            <w:r w:rsidRPr="00D32BFB">
              <w:rPr>
                <w:rFonts w:hint="eastAsia"/>
                <w:sz w:val="24"/>
                <w:szCs w:val="24"/>
              </w:rPr>
              <w:t xml:space="preserve">額　</w:t>
            </w:r>
            <w:r w:rsidRPr="00D32BFB">
              <w:rPr>
                <w:sz w:val="24"/>
                <w:szCs w:val="24"/>
              </w:rPr>
              <w:t>(</w:t>
            </w:r>
            <w:r w:rsidRPr="00D32BFB">
              <w:rPr>
                <w:rFonts w:hint="eastAsia"/>
                <w:sz w:val="24"/>
                <w:szCs w:val="24"/>
              </w:rPr>
              <w:t>円</w:t>
            </w:r>
            <w:r w:rsidRPr="00D32BFB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D2A8A" w:rsidRPr="00D32BFB" w:rsidRDefault="007D2A8A" w:rsidP="00402E22">
            <w:pPr>
              <w:jc w:val="center"/>
              <w:rPr>
                <w:sz w:val="24"/>
                <w:szCs w:val="24"/>
              </w:rPr>
            </w:pPr>
            <w:r w:rsidRPr="00D32BFB">
              <w:rPr>
                <w:rFonts w:hint="eastAsia"/>
                <w:sz w:val="24"/>
                <w:szCs w:val="24"/>
              </w:rPr>
              <w:t>補助金申請額</w:t>
            </w:r>
          </w:p>
          <w:p w:rsidR="007D2A8A" w:rsidRPr="00D32BFB" w:rsidRDefault="0092317C" w:rsidP="00402E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  <w:r w:rsidR="007D2A8A" w:rsidRPr="00D32BFB">
              <w:rPr>
                <w:sz w:val="24"/>
                <w:szCs w:val="24"/>
              </w:rPr>
              <w:t xml:space="preserve"> </w:t>
            </w:r>
            <w:r w:rsidR="007D2A8A" w:rsidRPr="00D32BFB">
              <w:rPr>
                <w:rFonts w:hint="eastAsia"/>
                <w:sz w:val="24"/>
                <w:szCs w:val="24"/>
              </w:rPr>
              <w:t>×</w:t>
            </w:r>
            <w:r w:rsidR="007D2A8A" w:rsidRPr="00D32BFB">
              <w:rPr>
                <w:sz w:val="24"/>
                <w:szCs w:val="24"/>
              </w:rPr>
              <w:t>1</w:t>
            </w:r>
            <w:r w:rsidR="007D2A8A" w:rsidRPr="00D32BFB">
              <w:rPr>
                <w:rFonts w:hint="eastAsia"/>
                <w:sz w:val="24"/>
                <w:szCs w:val="24"/>
              </w:rPr>
              <w:t>／</w:t>
            </w:r>
            <w:r w:rsidR="007D2A8A" w:rsidRPr="00D32BFB">
              <w:rPr>
                <w:sz w:val="24"/>
                <w:szCs w:val="24"/>
              </w:rPr>
              <w:t>2</w:t>
            </w:r>
            <w:r w:rsidR="007D2A8A" w:rsidRPr="00D32BFB">
              <w:rPr>
                <w:rFonts w:hint="eastAsia"/>
                <w:sz w:val="24"/>
                <w:szCs w:val="24"/>
              </w:rPr>
              <w:t xml:space="preserve">　</w:t>
            </w:r>
            <w:r w:rsidR="007D2A8A" w:rsidRPr="00D32BFB">
              <w:rPr>
                <w:sz w:val="24"/>
                <w:szCs w:val="24"/>
              </w:rPr>
              <w:t>(</w:t>
            </w:r>
            <w:r w:rsidR="007D2A8A" w:rsidRPr="00D32BFB">
              <w:rPr>
                <w:rFonts w:hint="eastAsia"/>
                <w:sz w:val="24"/>
                <w:szCs w:val="24"/>
              </w:rPr>
              <w:t>円</w:t>
            </w:r>
            <w:r w:rsidR="007D2A8A" w:rsidRPr="00D32BFB">
              <w:rPr>
                <w:sz w:val="24"/>
                <w:szCs w:val="24"/>
              </w:rPr>
              <w:t>)</w:t>
            </w:r>
          </w:p>
        </w:tc>
      </w:tr>
      <w:tr w:rsidR="007D2A8A" w:rsidRPr="00D32BFB" w:rsidTr="00DA70A2">
        <w:trPr>
          <w:cantSplit/>
          <w:trHeight w:val="390"/>
        </w:trPr>
        <w:tc>
          <w:tcPr>
            <w:tcW w:w="3828" w:type="dxa"/>
            <w:vAlign w:val="center"/>
          </w:tcPr>
          <w:p w:rsidR="007D2A8A" w:rsidRPr="00D32BFB" w:rsidRDefault="007D2A8A" w:rsidP="00402E22">
            <w:pPr>
              <w:rPr>
                <w:sz w:val="24"/>
                <w:szCs w:val="24"/>
              </w:rPr>
            </w:pPr>
            <w:r w:rsidRPr="00D32BFB">
              <w:rPr>
                <w:rFonts w:hint="eastAsia"/>
                <w:sz w:val="24"/>
                <w:szCs w:val="24"/>
              </w:rPr>
              <w:t>狩猟免許試験申請手数料</w:t>
            </w:r>
          </w:p>
        </w:tc>
        <w:tc>
          <w:tcPr>
            <w:tcW w:w="2126" w:type="dxa"/>
            <w:vAlign w:val="center"/>
          </w:tcPr>
          <w:p w:rsidR="007D2A8A" w:rsidRPr="006A1CED" w:rsidRDefault="007D2A8A" w:rsidP="00402E22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l2br w:val="single" w:sz="4" w:space="0" w:color="auto"/>
            </w:tcBorders>
            <w:vAlign w:val="center"/>
          </w:tcPr>
          <w:p w:rsidR="007D2A8A" w:rsidRPr="00D32BFB" w:rsidRDefault="007D2A8A" w:rsidP="00402E22">
            <w:pPr>
              <w:rPr>
                <w:sz w:val="24"/>
                <w:szCs w:val="24"/>
              </w:rPr>
            </w:pPr>
            <w:r w:rsidRPr="00D32BF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D2A8A" w:rsidRPr="00D32BFB" w:rsidTr="00DA70A2">
        <w:trPr>
          <w:cantSplit/>
          <w:trHeight w:val="390"/>
        </w:trPr>
        <w:tc>
          <w:tcPr>
            <w:tcW w:w="3828" w:type="dxa"/>
            <w:vAlign w:val="center"/>
          </w:tcPr>
          <w:p w:rsidR="007D2A8A" w:rsidRPr="00D32BFB" w:rsidRDefault="007D2A8A" w:rsidP="00402E22">
            <w:pPr>
              <w:rPr>
                <w:sz w:val="24"/>
                <w:szCs w:val="24"/>
              </w:rPr>
            </w:pPr>
            <w:r w:rsidRPr="00D32BFB">
              <w:rPr>
                <w:rFonts w:hint="eastAsia"/>
                <w:sz w:val="24"/>
                <w:szCs w:val="24"/>
              </w:rPr>
              <w:t>初心者狩猟免許講習会受講料</w:t>
            </w:r>
          </w:p>
        </w:tc>
        <w:tc>
          <w:tcPr>
            <w:tcW w:w="2126" w:type="dxa"/>
            <w:vAlign w:val="center"/>
          </w:tcPr>
          <w:p w:rsidR="007D2A8A" w:rsidRPr="006A1CED" w:rsidRDefault="007D2A8A" w:rsidP="00402E22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l2br w:val="single" w:sz="4" w:space="0" w:color="auto"/>
            </w:tcBorders>
            <w:vAlign w:val="center"/>
          </w:tcPr>
          <w:p w:rsidR="007D2A8A" w:rsidRPr="00D32BFB" w:rsidRDefault="007D2A8A" w:rsidP="00402E22">
            <w:pPr>
              <w:rPr>
                <w:sz w:val="24"/>
                <w:szCs w:val="24"/>
              </w:rPr>
            </w:pPr>
          </w:p>
        </w:tc>
      </w:tr>
      <w:tr w:rsidR="007D2A8A" w:rsidRPr="00D32BFB" w:rsidTr="00DA70A2">
        <w:trPr>
          <w:cantSplit/>
          <w:trHeight w:val="390"/>
        </w:trPr>
        <w:tc>
          <w:tcPr>
            <w:tcW w:w="3828" w:type="dxa"/>
            <w:vAlign w:val="center"/>
          </w:tcPr>
          <w:p w:rsidR="007D2A8A" w:rsidRPr="00D32BFB" w:rsidRDefault="007D2A8A" w:rsidP="00402E22">
            <w:pPr>
              <w:rPr>
                <w:sz w:val="24"/>
                <w:szCs w:val="24"/>
              </w:rPr>
            </w:pPr>
            <w:r w:rsidRPr="00D32BFB">
              <w:rPr>
                <w:rFonts w:hint="eastAsia"/>
                <w:sz w:val="24"/>
                <w:szCs w:val="24"/>
              </w:rPr>
              <w:t>受験申請時添付用の医師診断書料</w:t>
            </w:r>
          </w:p>
        </w:tc>
        <w:tc>
          <w:tcPr>
            <w:tcW w:w="2126" w:type="dxa"/>
            <w:vAlign w:val="center"/>
          </w:tcPr>
          <w:p w:rsidR="007D2A8A" w:rsidRPr="00ED771E" w:rsidRDefault="007D2A8A" w:rsidP="00402E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l2br w:val="single" w:sz="4" w:space="0" w:color="auto"/>
            </w:tcBorders>
            <w:vAlign w:val="center"/>
          </w:tcPr>
          <w:p w:rsidR="007D2A8A" w:rsidRPr="00D32BFB" w:rsidRDefault="007D2A8A" w:rsidP="00402E22">
            <w:pPr>
              <w:rPr>
                <w:sz w:val="24"/>
                <w:szCs w:val="24"/>
              </w:rPr>
            </w:pPr>
          </w:p>
        </w:tc>
      </w:tr>
      <w:tr w:rsidR="007D2A8A" w:rsidRPr="00D32BFB" w:rsidTr="00DA70A2">
        <w:trPr>
          <w:cantSplit/>
          <w:trHeight w:val="390"/>
        </w:trPr>
        <w:tc>
          <w:tcPr>
            <w:tcW w:w="3828" w:type="dxa"/>
            <w:vAlign w:val="center"/>
          </w:tcPr>
          <w:p w:rsidR="007D2A8A" w:rsidRPr="00D32BFB" w:rsidRDefault="007D2A8A" w:rsidP="00402E22">
            <w:pPr>
              <w:rPr>
                <w:sz w:val="24"/>
                <w:szCs w:val="24"/>
              </w:rPr>
            </w:pPr>
            <w:r w:rsidRPr="00D32BFB">
              <w:rPr>
                <w:rFonts w:hint="eastAsia"/>
                <w:sz w:val="24"/>
                <w:szCs w:val="24"/>
              </w:rPr>
              <w:t>狩猟者登録手数料</w:t>
            </w:r>
          </w:p>
        </w:tc>
        <w:tc>
          <w:tcPr>
            <w:tcW w:w="2126" w:type="dxa"/>
            <w:vAlign w:val="center"/>
          </w:tcPr>
          <w:p w:rsidR="007D2A8A" w:rsidRPr="00DD09FE" w:rsidRDefault="007D2A8A" w:rsidP="00402E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l2br w:val="single" w:sz="4" w:space="0" w:color="auto"/>
            </w:tcBorders>
            <w:vAlign w:val="center"/>
          </w:tcPr>
          <w:p w:rsidR="007D2A8A" w:rsidRPr="00D32BFB" w:rsidRDefault="007D2A8A" w:rsidP="00402E22">
            <w:pPr>
              <w:rPr>
                <w:sz w:val="24"/>
                <w:szCs w:val="24"/>
              </w:rPr>
            </w:pPr>
          </w:p>
        </w:tc>
      </w:tr>
      <w:tr w:rsidR="007D2A8A" w:rsidRPr="00D32BFB" w:rsidTr="00DA70A2">
        <w:trPr>
          <w:cantSplit/>
          <w:trHeight w:val="390"/>
        </w:trPr>
        <w:tc>
          <w:tcPr>
            <w:tcW w:w="3828" w:type="dxa"/>
            <w:vAlign w:val="center"/>
          </w:tcPr>
          <w:p w:rsidR="007D2A8A" w:rsidRPr="00D32BFB" w:rsidRDefault="007D2A8A" w:rsidP="00402E22">
            <w:pPr>
              <w:rPr>
                <w:sz w:val="24"/>
                <w:szCs w:val="24"/>
              </w:rPr>
            </w:pPr>
            <w:r w:rsidRPr="00D32BFB">
              <w:rPr>
                <w:rFonts w:hint="eastAsia"/>
                <w:sz w:val="24"/>
                <w:szCs w:val="24"/>
              </w:rPr>
              <w:t>狩猟税</w:t>
            </w:r>
          </w:p>
        </w:tc>
        <w:tc>
          <w:tcPr>
            <w:tcW w:w="2126" w:type="dxa"/>
            <w:vAlign w:val="center"/>
          </w:tcPr>
          <w:p w:rsidR="007D2A8A" w:rsidRPr="00DD09FE" w:rsidRDefault="007D2A8A" w:rsidP="00402E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l2br w:val="single" w:sz="4" w:space="0" w:color="auto"/>
            </w:tcBorders>
            <w:vAlign w:val="center"/>
          </w:tcPr>
          <w:p w:rsidR="007D2A8A" w:rsidRPr="00D32BFB" w:rsidRDefault="007D2A8A" w:rsidP="00402E22">
            <w:pPr>
              <w:rPr>
                <w:sz w:val="24"/>
                <w:szCs w:val="24"/>
              </w:rPr>
            </w:pPr>
          </w:p>
        </w:tc>
      </w:tr>
      <w:tr w:rsidR="007D2A8A" w:rsidRPr="00D32BFB" w:rsidTr="00DA70A2">
        <w:trPr>
          <w:trHeight w:val="390"/>
        </w:trPr>
        <w:tc>
          <w:tcPr>
            <w:tcW w:w="3828" w:type="dxa"/>
            <w:vAlign w:val="center"/>
          </w:tcPr>
          <w:p w:rsidR="007D2A8A" w:rsidRPr="00D32BFB" w:rsidRDefault="007D2A8A" w:rsidP="00402E22">
            <w:pPr>
              <w:jc w:val="center"/>
              <w:rPr>
                <w:sz w:val="24"/>
                <w:szCs w:val="24"/>
              </w:rPr>
            </w:pPr>
            <w:r w:rsidRPr="00D32BFB">
              <w:rPr>
                <w:rFonts w:hint="eastAsia"/>
                <w:spacing w:val="210"/>
                <w:sz w:val="24"/>
                <w:szCs w:val="24"/>
              </w:rPr>
              <w:t>合</w:t>
            </w:r>
            <w:r w:rsidRPr="00D32BFB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26" w:type="dxa"/>
            <w:vAlign w:val="center"/>
          </w:tcPr>
          <w:p w:rsidR="007D2A8A" w:rsidRPr="00DD09FE" w:rsidRDefault="007D2A8A" w:rsidP="00402E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D2A8A" w:rsidRPr="00E66022" w:rsidRDefault="007D2A8A" w:rsidP="0092317C">
            <w:pPr>
              <w:rPr>
                <w:sz w:val="24"/>
                <w:szCs w:val="24"/>
              </w:rPr>
            </w:pPr>
            <w:r w:rsidRPr="00D32BFB">
              <w:rPr>
                <w:rFonts w:hint="eastAsia"/>
                <w:sz w:val="24"/>
                <w:szCs w:val="24"/>
              </w:rPr>
              <w:t xml:space="preserve">　</w:t>
            </w:r>
            <w:r w:rsidR="00DA70A2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</w:tbl>
    <w:p w:rsidR="007D2A8A" w:rsidRDefault="007D2A8A" w:rsidP="00350EFD">
      <w:pPr>
        <w:ind w:firstLineChars="100" w:firstLine="240"/>
        <w:rPr>
          <w:sz w:val="24"/>
          <w:szCs w:val="24"/>
        </w:rPr>
      </w:pPr>
      <w:bookmarkStart w:id="0" w:name="_GoBack"/>
      <w:bookmarkEnd w:id="0"/>
      <w:r w:rsidRPr="00D32BFB">
        <w:rPr>
          <w:rFonts w:hint="eastAsia"/>
          <w:sz w:val="24"/>
          <w:szCs w:val="24"/>
        </w:rPr>
        <w:t>＊補助金申請額は、</w:t>
      </w:r>
      <w:r w:rsidRPr="00D32BFB">
        <w:rPr>
          <w:sz w:val="24"/>
          <w:szCs w:val="24"/>
        </w:rPr>
        <w:t>100</w:t>
      </w:r>
      <w:r w:rsidRPr="00D32BFB">
        <w:rPr>
          <w:rFonts w:hint="eastAsia"/>
          <w:sz w:val="24"/>
          <w:szCs w:val="24"/>
        </w:rPr>
        <w:t>円未満を切り捨てる。</w:t>
      </w:r>
    </w:p>
    <w:p w:rsidR="001A2AEC" w:rsidRPr="00D32BFB" w:rsidRDefault="001A2AEC" w:rsidP="007D2A8A">
      <w:pPr>
        <w:rPr>
          <w:sz w:val="24"/>
          <w:szCs w:val="24"/>
        </w:rPr>
      </w:pPr>
    </w:p>
    <w:p w:rsidR="007D2A8A" w:rsidRPr="00D32BFB" w:rsidRDefault="007D2A8A" w:rsidP="007D2A8A">
      <w:pPr>
        <w:rPr>
          <w:sz w:val="24"/>
          <w:szCs w:val="24"/>
        </w:rPr>
      </w:pPr>
      <w:r w:rsidRPr="00D32BFB">
        <w:rPr>
          <w:rFonts w:hint="eastAsia"/>
          <w:sz w:val="24"/>
          <w:szCs w:val="24"/>
        </w:rPr>
        <w:t>４　添付書類</w:t>
      </w:r>
    </w:p>
    <w:p w:rsidR="007D2A8A" w:rsidRPr="00D32BFB" w:rsidRDefault="007D2A8A" w:rsidP="007D2A8A">
      <w:pPr>
        <w:ind w:left="525" w:hanging="525"/>
        <w:rPr>
          <w:sz w:val="24"/>
          <w:szCs w:val="24"/>
        </w:rPr>
      </w:pPr>
      <w:r w:rsidRPr="00D32BFB">
        <w:rPr>
          <w:rFonts w:hint="eastAsia"/>
          <w:sz w:val="24"/>
          <w:szCs w:val="24"/>
        </w:rPr>
        <w:t xml:space="preserve">　</w:t>
      </w:r>
      <w:r w:rsidRPr="00D32BFB">
        <w:rPr>
          <w:sz w:val="24"/>
          <w:szCs w:val="24"/>
        </w:rPr>
        <w:t>(</w:t>
      </w:r>
      <w:r w:rsidRPr="00D32BFB">
        <w:rPr>
          <w:rFonts w:hint="eastAsia"/>
          <w:sz w:val="24"/>
          <w:szCs w:val="24"/>
        </w:rPr>
        <w:t>１</w:t>
      </w:r>
      <w:r w:rsidRPr="00D32BFB">
        <w:rPr>
          <w:sz w:val="24"/>
          <w:szCs w:val="24"/>
        </w:rPr>
        <w:t>)</w:t>
      </w:r>
      <w:r w:rsidRPr="00D32BFB">
        <w:rPr>
          <w:rFonts w:hint="eastAsia"/>
          <w:sz w:val="24"/>
          <w:szCs w:val="24"/>
        </w:rPr>
        <w:t xml:space="preserve">　取得した狩猟免許証の写し</w:t>
      </w:r>
    </w:p>
    <w:p w:rsidR="007D2A8A" w:rsidRPr="00D32BFB" w:rsidRDefault="007D2A8A" w:rsidP="007D2A8A">
      <w:pPr>
        <w:ind w:left="525" w:hanging="525"/>
        <w:rPr>
          <w:sz w:val="24"/>
          <w:szCs w:val="24"/>
        </w:rPr>
      </w:pPr>
      <w:r w:rsidRPr="00D32BFB">
        <w:rPr>
          <w:rFonts w:hint="eastAsia"/>
          <w:sz w:val="24"/>
          <w:szCs w:val="24"/>
        </w:rPr>
        <w:t xml:space="preserve">　</w:t>
      </w:r>
      <w:r w:rsidRPr="00D32BFB">
        <w:rPr>
          <w:sz w:val="24"/>
          <w:szCs w:val="24"/>
        </w:rPr>
        <w:t>(</w:t>
      </w:r>
      <w:r w:rsidRPr="00D32BFB">
        <w:rPr>
          <w:rFonts w:hint="eastAsia"/>
          <w:sz w:val="24"/>
          <w:szCs w:val="24"/>
        </w:rPr>
        <w:t>２</w:t>
      </w:r>
      <w:r w:rsidRPr="00D32BFB">
        <w:rPr>
          <w:sz w:val="24"/>
          <w:szCs w:val="24"/>
        </w:rPr>
        <w:t>)</w:t>
      </w:r>
      <w:r w:rsidRPr="00D32BFB">
        <w:rPr>
          <w:rFonts w:hint="eastAsia"/>
          <w:sz w:val="24"/>
          <w:szCs w:val="24"/>
        </w:rPr>
        <w:t xml:space="preserve">　</w:t>
      </w:r>
      <w:r w:rsidR="001A2AEC">
        <w:rPr>
          <w:rFonts w:hint="eastAsia"/>
          <w:sz w:val="24"/>
          <w:szCs w:val="24"/>
        </w:rPr>
        <w:t>補助対象</w:t>
      </w:r>
      <w:r w:rsidRPr="00D32BFB">
        <w:rPr>
          <w:rFonts w:hint="eastAsia"/>
          <w:sz w:val="24"/>
          <w:szCs w:val="24"/>
        </w:rPr>
        <w:t>経費の領収書の写し</w:t>
      </w:r>
    </w:p>
    <w:p w:rsidR="00900436" w:rsidRPr="00900436" w:rsidRDefault="007D2A8A" w:rsidP="00015029">
      <w:pPr>
        <w:ind w:left="960" w:hangingChars="400" w:hanging="960"/>
        <w:rPr>
          <w:sz w:val="24"/>
          <w:szCs w:val="24"/>
        </w:rPr>
      </w:pPr>
      <w:r w:rsidRPr="00D32BFB">
        <w:rPr>
          <w:rFonts w:hint="eastAsia"/>
          <w:sz w:val="24"/>
          <w:szCs w:val="24"/>
        </w:rPr>
        <w:t xml:space="preserve">　</w:t>
      </w:r>
      <w:r w:rsidRPr="00D32BFB">
        <w:rPr>
          <w:sz w:val="24"/>
          <w:szCs w:val="24"/>
        </w:rPr>
        <w:t>(</w:t>
      </w:r>
      <w:r w:rsidRPr="00D32BFB">
        <w:rPr>
          <w:rFonts w:hint="eastAsia"/>
          <w:sz w:val="24"/>
          <w:szCs w:val="24"/>
        </w:rPr>
        <w:t>３</w:t>
      </w:r>
      <w:r w:rsidRPr="00D32BFB">
        <w:rPr>
          <w:sz w:val="24"/>
          <w:szCs w:val="24"/>
        </w:rPr>
        <w:t>)</w:t>
      </w:r>
      <w:r w:rsidRPr="00D32BFB">
        <w:rPr>
          <w:rFonts w:hint="eastAsia"/>
          <w:sz w:val="24"/>
          <w:szCs w:val="24"/>
        </w:rPr>
        <w:t xml:space="preserve">　猟友会</w:t>
      </w:r>
      <w:r w:rsidRPr="00392DC2">
        <w:rPr>
          <w:rFonts w:hint="eastAsia"/>
          <w:sz w:val="24"/>
          <w:szCs w:val="24"/>
        </w:rPr>
        <w:t>加西支部の</w:t>
      </w:r>
      <w:r w:rsidRPr="00D32BFB">
        <w:rPr>
          <w:rFonts w:hint="eastAsia"/>
          <w:sz w:val="24"/>
          <w:szCs w:val="24"/>
        </w:rPr>
        <w:t>会員であることの証明書</w:t>
      </w:r>
    </w:p>
    <w:sectPr w:rsidR="00900436" w:rsidRPr="00900436" w:rsidSect="00015029">
      <w:pgSz w:w="11906" w:h="16838" w:code="9"/>
      <w:pgMar w:top="170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64" w:rsidRDefault="00431564" w:rsidP="001157C8">
      <w:r>
        <w:separator/>
      </w:r>
    </w:p>
  </w:endnote>
  <w:endnote w:type="continuationSeparator" w:id="0">
    <w:p w:rsidR="00431564" w:rsidRDefault="00431564" w:rsidP="0011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64" w:rsidRDefault="00431564" w:rsidP="001157C8">
      <w:r>
        <w:separator/>
      </w:r>
    </w:p>
  </w:footnote>
  <w:footnote w:type="continuationSeparator" w:id="0">
    <w:p w:rsidR="00431564" w:rsidRDefault="00431564" w:rsidP="0011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78"/>
    <w:rsid w:val="00015029"/>
    <w:rsid w:val="000429ED"/>
    <w:rsid w:val="000463BE"/>
    <w:rsid w:val="00052555"/>
    <w:rsid w:val="00070494"/>
    <w:rsid w:val="0008538C"/>
    <w:rsid w:val="000A1147"/>
    <w:rsid w:val="000B03C0"/>
    <w:rsid w:val="000B7A2C"/>
    <w:rsid w:val="000D0F25"/>
    <w:rsid w:val="00114EC8"/>
    <w:rsid w:val="001157C8"/>
    <w:rsid w:val="00141BAC"/>
    <w:rsid w:val="00141D14"/>
    <w:rsid w:val="00151142"/>
    <w:rsid w:val="001979C1"/>
    <w:rsid w:val="001A2AEC"/>
    <w:rsid w:val="001C4807"/>
    <w:rsid w:val="001E04FF"/>
    <w:rsid w:val="002240DF"/>
    <w:rsid w:val="002653E8"/>
    <w:rsid w:val="00290956"/>
    <w:rsid w:val="00291F3B"/>
    <w:rsid w:val="00294957"/>
    <w:rsid w:val="002C7F0A"/>
    <w:rsid w:val="00305EA5"/>
    <w:rsid w:val="003221A3"/>
    <w:rsid w:val="00350EFD"/>
    <w:rsid w:val="003529C3"/>
    <w:rsid w:val="0037328B"/>
    <w:rsid w:val="0038281E"/>
    <w:rsid w:val="0039297F"/>
    <w:rsid w:val="00392DC2"/>
    <w:rsid w:val="003B4712"/>
    <w:rsid w:val="003E3601"/>
    <w:rsid w:val="00402E22"/>
    <w:rsid w:val="00431564"/>
    <w:rsid w:val="00493B3E"/>
    <w:rsid w:val="004D1D89"/>
    <w:rsid w:val="004D2108"/>
    <w:rsid w:val="004E16EC"/>
    <w:rsid w:val="005111EC"/>
    <w:rsid w:val="00525E68"/>
    <w:rsid w:val="00532D51"/>
    <w:rsid w:val="00550761"/>
    <w:rsid w:val="00562DB2"/>
    <w:rsid w:val="00582509"/>
    <w:rsid w:val="00623AC2"/>
    <w:rsid w:val="00671BDC"/>
    <w:rsid w:val="00672696"/>
    <w:rsid w:val="006776A9"/>
    <w:rsid w:val="00685C63"/>
    <w:rsid w:val="006934EE"/>
    <w:rsid w:val="006A1CED"/>
    <w:rsid w:val="006C10B8"/>
    <w:rsid w:val="006E0CF1"/>
    <w:rsid w:val="006F013B"/>
    <w:rsid w:val="00710BB7"/>
    <w:rsid w:val="007139F9"/>
    <w:rsid w:val="00717504"/>
    <w:rsid w:val="0072787B"/>
    <w:rsid w:val="00732DBB"/>
    <w:rsid w:val="00734BD0"/>
    <w:rsid w:val="00745799"/>
    <w:rsid w:val="00786706"/>
    <w:rsid w:val="007A2DF4"/>
    <w:rsid w:val="007D2A8A"/>
    <w:rsid w:val="007D3DD2"/>
    <w:rsid w:val="0082203E"/>
    <w:rsid w:val="008343EE"/>
    <w:rsid w:val="00843785"/>
    <w:rsid w:val="0088549A"/>
    <w:rsid w:val="00885978"/>
    <w:rsid w:val="00886060"/>
    <w:rsid w:val="008B0360"/>
    <w:rsid w:val="008B15DC"/>
    <w:rsid w:val="008B2FFC"/>
    <w:rsid w:val="00900436"/>
    <w:rsid w:val="009058E1"/>
    <w:rsid w:val="0092317C"/>
    <w:rsid w:val="00931B67"/>
    <w:rsid w:val="00933455"/>
    <w:rsid w:val="009432C3"/>
    <w:rsid w:val="0096702E"/>
    <w:rsid w:val="00971392"/>
    <w:rsid w:val="009E1EEE"/>
    <w:rsid w:val="00A315C9"/>
    <w:rsid w:val="00A51B55"/>
    <w:rsid w:val="00A6320E"/>
    <w:rsid w:val="00A8623E"/>
    <w:rsid w:val="00A86B47"/>
    <w:rsid w:val="00AA0A84"/>
    <w:rsid w:val="00AC52F8"/>
    <w:rsid w:val="00B07D19"/>
    <w:rsid w:val="00B21A74"/>
    <w:rsid w:val="00B22E6E"/>
    <w:rsid w:val="00B832E2"/>
    <w:rsid w:val="00BD0CB1"/>
    <w:rsid w:val="00BD6F98"/>
    <w:rsid w:val="00BF59A1"/>
    <w:rsid w:val="00C01BB2"/>
    <w:rsid w:val="00C83F36"/>
    <w:rsid w:val="00CB570F"/>
    <w:rsid w:val="00CC5B9D"/>
    <w:rsid w:val="00CE1649"/>
    <w:rsid w:val="00CE3567"/>
    <w:rsid w:val="00CE625B"/>
    <w:rsid w:val="00D26D12"/>
    <w:rsid w:val="00D32BFB"/>
    <w:rsid w:val="00D74C40"/>
    <w:rsid w:val="00D83043"/>
    <w:rsid w:val="00DA70A2"/>
    <w:rsid w:val="00DD09FE"/>
    <w:rsid w:val="00E02042"/>
    <w:rsid w:val="00E17968"/>
    <w:rsid w:val="00E25DF2"/>
    <w:rsid w:val="00E66022"/>
    <w:rsid w:val="00E70F64"/>
    <w:rsid w:val="00E72BA3"/>
    <w:rsid w:val="00E878E0"/>
    <w:rsid w:val="00ED771E"/>
    <w:rsid w:val="00EF4311"/>
    <w:rsid w:val="00F009B7"/>
    <w:rsid w:val="00F03EDE"/>
    <w:rsid w:val="00F54CE9"/>
    <w:rsid w:val="00F55851"/>
    <w:rsid w:val="00F608C1"/>
    <w:rsid w:val="00F626BF"/>
    <w:rsid w:val="00F64350"/>
    <w:rsid w:val="00FB2A7F"/>
    <w:rsid w:val="00FD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4A491"/>
  <w14:defaultImageDpi w14:val="0"/>
  <w15:docId w15:val="{05711661-0931-46C0-9310-9A2D8919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90956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29095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78</TotalTime>
  <Pages>1</Pages>
  <Words>334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松岡 龍太</cp:lastModifiedBy>
  <cp:revision>4</cp:revision>
  <cp:lastPrinted>2023-03-01T05:34:00Z</cp:lastPrinted>
  <dcterms:created xsi:type="dcterms:W3CDTF">2024-05-09T02:22:00Z</dcterms:created>
  <dcterms:modified xsi:type="dcterms:W3CDTF">2024-05-10T04:07:00Z</dcterms:modified>
</cp:coreProperties>
</file>